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758"/>
      </w:tblGrid>
      <w:tr w:rsidR="003A13E5" w:rsidRPr="00697314" w14:paraId="7B1C40EA" w14:textId="77777777" w:rsidTr="00A218A4">
        <w:trPr>
          <w:trHeight w:val="1304"/>
        </w:trPr>
        <w:tc>
          <w:tcPr>
            <w:tcW w:w="4926" w:type="dxa"/>
          </w:tcPr>
          <w:p w14:paraId="086E306A" w14:textId="77777777" w:rsidR="003A13E5" w:rsidRPr="00697314" w:rsidRDefault="00C4776F" w:rsidP="00C477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2905C50" wp14:editId="0732557D">
                  <wp:extent cx="2548615" cy="792000"/>
                  <wp:effectExtent l="0" t="0" r="4445" b="8255"/>
                  <wp:docPr id="2" name="Slika 2" descr="Slika na kojoj se prikazuje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ekst&#10;&#10;Opis je automatski generiran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615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vAlign w:val="center"/>
          </w:tcPr>
          <w:p w14:paraId="0644090F" w14:textId="77777777" w:rsidR="003A13E5" w:rsidRPr="00697314" w:rsidRDefault="003A13E5" w:rsidP="00A218A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A31C6">
              <w:rPr>
                <w:rFonts w:ascii="Times New Roman" w:hAnsi="Times New Roman"/>
                <w:b/>
                <w:sz w:val="28"/>
              </w:rPr>
              <w:t>P</w:t>
            </w:r>
            <w:r>
              <w:rPr>
                <w:rFonts w:ascii="Times New Roman" w:hAnsi="Times New Roman"/>
                <w:b/>
                <w:sz w:val="28"/>
              </w:rPr>
              <w:t>RIJAVA ZA CERTIFIKACIJU</w:t>
            </w:r>
          </w:p>
        </w:tc>
      </w:tr>
    </w:tbl>
    <w:p w14:paraId="05F34141" w14:textId="77777777" w:rsidR="00D34331" w:rsidRPr="0021659B" w:rsidRDefault="00D34331" w:rsidP="003A13E5">
      <w:pPr>
        <w:spacing w:before="120" w:after="12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  <w:r w:rsidRPr="0021659B">
        <w:rPr>
          <w:rFonts w:ascii="Times New Roman" w:hAnsi="Times New Roman"/>
          <w:color w:val="FF0000"/>
          <w:sz w:val="20"/>
          <w:szCs w:val="20"/>
        </w:rPr>
        <w:t>Kako bi prijava mogla bila obrađena i prihvaćena potrebno je ispuniti/označiti</w:t>
      </w:r>
      <w:r w:rsidRPr="0021659B">
        <w:rPr>
          <w:rFonts w:ascii="Times New Roman" w:hAnsi="Times New Roman"/>
          <w:b/>
          <w:bCs/>
          <w:color w:val="FF0000"/>
          <w:sz w:val="20"/>
          <w:szCs w:val="20"/>
        </w:rPr>
        <w:br/>
        <w:t xml:space="preserve">SVE </w:t>
      </w:r>
      <w:r w:rsidRPr="0021659B">
        <w:rPr>
          <w:rFonts w:ascii="Times New Roman" w:hAnsi="Times New Roman"/>
          <w:color w:val="FF0000"/>
          <w:sz w:val="20"/>
          <w:szCs w:val="20"/>
        </w:rPr>
        <w:t>tražene informacije koje se nalaze u nastavku:</w:t>
      </w:r>
    </w:p>
    <w:tbl>
      <w:tblPr>
        <w:tblW w:w="964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1760"/>
        <w:gridCol w:w="481"/>
        <w:gridCol w:w="1784"/>
        <w:gridCol w:w="867"/>
        <w:gridCol w:w="267"/>
        <w:gridCol w:w="2894"/>
      </w:tblGrid>
      <w:tr w:rsidR="00DD50DB" w:rsidRPr="00E07F11" w14:paraId="098DD34E" w14:textId="77777777" w:rsidTr="00BA3D52">
        <w:trPr>
          <w:trHeight w:val="227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1B11FC" w14:textId="77777777" w:rsidR="00DD50DB" w:rsidRPr="00DD50DB" w:rsidRDefault="00DD50DB" w:rsidP="00DD50D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</w:rPr>
            </w:pPr>
            <w:r w:rsidRPr="00E07F11">
              <w:rPr>
                <w:rFonts w:ascii="Times New Roman" w:hAnsi="Times New Roman"/>
                <w:b/>
                <w:sz w:val="20"/>
                <w:szCs w:val="20"/>
              </w:rPr>
              <w:t>Osobni podaci</w:t>
            </w:r>
          </w:p>
        </w:tc>
      </w:tr>
      <w:tr w:rsidR="009A31C6" w:rsidRPr="005764A1" w14:paraId="54287B6E" w14:textId="77777777" w:rsidTr="00BA3D52">
        <w:trPr>
          <w:trHeight w:val="20"/>
          <w:jc w:val="center"/>
        </w:trPr>
        <w:tc>
          <w:tcPr>
            <w:tcW w:w="3347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20F01A40" w14:textId="77777777" w:rsidR="009A31C6" w:rsidRPr="005764A1" w:rsidRDefault="009A31C6" w:rsidP="00E07F1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Ime:</w:t>
            </w:r>
          </w:p>
        </w:tc>
        <w:tc>
          <w:tcPr>
            <w:tcW w:w="313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2BC498" w14:textId="77777777" w:rsidR="009A31C6" w:rsidRPr="005764A1" w:rsidRDefault="009A31C6" w:rsidP="00E07F1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Prezime:</w:t>
            </w:r>
          </w:p>
        </w:tc>
        <w:tc>
          <w:tcPr>
            <w:tcW w:w="316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821CFAA" w14:textId="77777777" w:rsidR="009A31C6" w:rsidRPr="005764A1" w:rsidRDefault="007C2977" w:rsidP="00E07F1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OIB:</w:t>
            </w:r>
          </w:p>
        </w:tc>
      </w:tr>
      <w:tr w:rsidR="0021659B" w:rsidRPr="005764A1" w14:paraId="3F9466A1" w14:textId="77777777" w:rsidTr="00BA3D52">
        <w:trPr>
          <w:trHeight w:val="340"/>
          <w:jc w:val="center"/>
        </w:trPr>
        <w:tc>
          <w:tcPr>
            <w:tcW w:w="334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142086" w14:textId="159E9208" w:rsidR="0021659B" w:rsidRPr="005764A1" w:rsidRDefault="000B1139" w:rsidP="00384B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Ime"/>
                  </w:textInput>
                </w:ffData>
              </w:fldChar>
            </w:r>
            <w:bookmarkStart w:id="0" w:name="Tekst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313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08E4C" w14:textId="79152B94" w:rsidR="0021659B" w:rsidRPr="005764A1" w:rsidRDefault="0021659B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zime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6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CFB660" w14:textId="788C0640" w:rsidR="0021659B" w:rsidRPr="005764A1" w:rsidRDefault="000B1139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8360112071"/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1659B" w:rsidRPr="005764A1" w14:paraId="3137C2C6" w14:textId="77777777" w:rsidTr="00BA3D52">
        <w:trPr>
          <w:trHeight w:val="20"/>
          <w:jc w:val="center"/>
        </w:trPr>
        <w:tc>
          <w:tcPr>
            <w:tcW w:w="3347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3B31FB97" w14:textId="77777777" w:rsidR="0021659B" w:rsidRPr="005764A1" w:rsidRDefault="0021659B" w:rsidP="00AE4CCF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Datum rođenja:</w:t>
            </w:r>
          </w:p>
        </w:tc>
        <w:tc>
          <w:tcPr>
            <w:tcW w:w="313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78DA62D" w14:textId="77777777" w:rsidR="0021659B" w:rsidRPr="005764A1" w:rsidRDefault="0021659B" w:rsidP="00E07F1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Mjesto rođenja:</w:t>
            </w:r>
          </w:p>
        </w:tc>
        <w:tc>
          <w:tcPr>
            <w:tcW w:w="316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602CC96A" w14:textId="77777777" w:rsidR="0021659B" w:rsidRPr="005764A1" w:rsidRDefault="0021659B" w:rsidP="00E07F1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Zvanje:</w:t>
            </w:r>
          </w:p>
        </w:tc>
      </w:tr>
      <w:tr w:rsidR="0021659B" w:rsidRPr="00C527E1" w14:paraId="6B33F35E" w14:textId="77777777" w:rsidTr="00BA3D52">
        <w:trPr>
          <w:trHeight w:val="340"/>
          <w:jc w:val="center"/>
        </w:trPr>
        <w:tc>
          <w:tcPr>
            <w:tcW w:w="334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37E28C" w14:textId="4A95020F" w:rsidR="0021659B" w:rsidRPr="00C527E1" w:rsidRDefault="0021659B" w:rsidP="00FB7D2A">
            <w:pPr>
              <w:spacing w:after="0" w:line="240" w:lineRule="auto"/>
              <w:rPr>
                <w:rFonts w:ascii="Times New Roman" w:hAnsi="Times New Roman"/>
              </w:rPr>
            </w:pPr>
            <w:r w:rsidRPr="00C527E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.1.2001."/>
                    <w:format w:val="d.M.yyyy."/>
                  </w:textInput>
                </w:ffData>
              </w:fldChar>
            </w:r>
            <w:r w:rsidRPr="00C527E1">
              <w:rPr>
                <w:rFonts w:ascii="Times New Roman" w:hAnsi="Times New Roman"/>
              </w:rPr>
              <w:instrText xml:space="preserve"> FORMTEXT </w:instrText>
            </w:r>
            <w:r w:rsidRPr="00C527E1">
              <w:rPr>
                <w:rFonts w:ascii="Times New Roman" w:hAnsi="Times New Roman"/>
              </w:rPr>
            </w:r>
            <w:r w:rsidRPr="00C527E1"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Pr="00C527E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AECAD" w14:textId="3FC20D06" w:rsidR="0021659B" w:rsidRPr="00C527E1" w:rsidRDefault="005541CE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jesto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6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567E31" w14:textId="0E321706" w:rsidR="0021659B" w:rsidRPr="00C527E1" w:rsidRDefault="008B68E5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gistar inženjer strojarstva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1659B" w:rsidRPr="005764A1" w14:paraId="17DA361E" w14:textId="77777777" w:rsidTr="00BA3D52">
        <w:trPr>
          <w:trHeight w:val="20"/>
          <w:jc w:val="center"/>
        </w:trPr>
        <w:tc>
          <w:tcPr>
            <w:tcW w:w="6479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430C479F" w14:textId="77777777" w:rsidR="0021659B" w:rsidRPr="005764A1" w:rsidRDefault="0021659B" w:rsidP="00DD50D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Adresa prebivališta:</w:t>
            </w:r>
          </w:p>
        </w:tc>
        <w:tc>
          <w:tcPr>
            <w:tcW w:w="316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9247CF2" w14:textId="77777777" w:rsidR="0021659B" w:rsidRPr="005764A1" w:rsidRDefault="0021659B" w:rsidP="00171787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Poštanski broj i mjesto:</w:t>
            </w:r>
          </w:p>
        </w:tc>
      </w:tr>
      <w:tr w:rsidR="0021659B" w:rsidRPr="00CD26AF" w14:paraId="545185D3" w14:textId="77777777" w:rsidTr="00BA3D52">
        <w:trPr>
          <w:trHeight w:val="340"/>
          <w:jc w:val="center"/>
        </w:trPr>
        <w:tc>
          <w:tcPr>
            <w:tcW w:w="6479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5AED73" w14:textId="0144D230" w:rsidR="0021659B" w:rsidRPr="00CD26AF" w:rsidRDefault="0021659B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ćna adresa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6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54125F" w14:textId="58727F28" w:rsidR="0021659B" w:rsidRPr="00CD26AF" w:rsidRDefault="0021659B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0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jesto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1659B" w:rsidRPr="005764A1" w14:paraId="4C529D8D" w14:textId="77777777" w:rsidTr="00BA3D52">
        <w:trPr>
          <w:trHeight w:val="20"/>
          <w:jc w:val="center"/>
        </w:trPr>
        <w:tc>
          <w:tcPr>
            <w:tcW w:w="3347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5687DC26" w14:textId="77777777" w:rsidR="0021659B" w:rsidRPr="005764A1" w:rsidRDefault="0021659B" w:rsidP="00E07F1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E-mail:</w:t>
            </w:r>
          </w:p>
        </w:tc>
        <w:tc>
          <w:tcPr>
            <w:tcW w:w="313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15783E" w14:textId="77777777" w:rsidR="0021659B" w:rsidRPr="005764A1" w:rsidRDefault="0021659B" w:rsidP="00F7727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Telefon:</w:t>
            </w:r>
          </w:p>
        </w:tc>
        <w:tc>
          <w:tcPr>
            <w:tcW w:w="316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13B2C595" w14:textId="77777777" w:rsidR="0021659B" w:rsidRPr="005764A1" w:rsidRDefault="0021659B" w:rsidP="00E07F1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Mobitel:</w:t>
            </w:r>
          </w:p>
        </w:tc>
      </w:tr>
      <w:tr w:rsidR="0021659B" w:rsidRPr="00CD26AF" w14:paraId="4980C898" w14:textId="77777777" w:rsidTr="00BA3D52">
        <w:trPr>
          <w:trHeight w:val="340"/>
          <w:jc w:val="center"/>
        </w:trPr>
        <w:tc>
          <w:tcPr>
            <w:tcW w:w="334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872FB73" w14:textId="7A0DA1C3" w:rsidR="0021659B" w:rsidRPr="00CD26AF" w:rsidRDefault="0021659B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e.prezime@provider.hr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251A5C" w14:textId="42A7C784" w:rsidR="0021659B" w:rsidRPr="00CD26AF" w:rsidRDefault="0021659B" w:rsidP="00FB7D2A">
            <w:pPr>
              <w:spacing w:after="0" w:line="240" w:lineRule="auto"/>
              <w:rPr>
                <w:rFonts w:ascii="Times New Roman" w:hAnsi="Times New Roman"/>
              </w:rPr>
            </w:pPr>
            <w:r w:rsidRPr="00CD26AF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+385 01 9158 662"/>
                  </w:textInput>
                </w:ffData>
              </w:fldChar>
            </w:r>
            <w:bookmarkStart w:id="1" w:name="Tekst2"/>
            <w:r w:rsidRPr="00CD26AF">
              <w:rPr>
                <w:rFonts w:ascii="Times New Roman" w:hAnsi="Times New Roman"/>
              </w:rPr>
              <w:instrText xml:space="preserve"> FORMTEXT </w:instrText>
            </w:r>
            <w:r w:rsidRPr="00CD26AF">
              <w:rPr>
                <w:rFonts w:ascii="Times New Roman" w:hAnsi="Times New Roman"/>
              </w:rPr>
            </w:r>
            <w:r w:rsidRPr="00CD26AF"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Pr="00CD26AF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316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070FC03" w14:textId="7C9D21E1" w:rsidR="0021659B" w:rsidRPr="00CD26AF" w:rsidRDefault="0021659B" w:rsidP="00FB7D2A">
            <w:pPr>
              <w:spacing w:after="0" w:line="240" w:lineRule="auto"/>
              <w:rPr>
                <w:rFonts w:ascii="Times New Roman" w:hAnsi="Times New Roman"/>
              </w:rPr>
            </w:pPr>
            <w:r w:rsidRPr="00CD26A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385 091 9158 662"/>
                  </w:textInput>
                </w:ffData>
              </w:fldChar>
            </w:r>
            <w:r w:rsidRPr="00CD26AF">
              <w:rPr>
                <w:rFonts w:ascii="Times New Roman" w:hAnsi="Times New Roman"/>
              </w:rPr>
              <w:instrText xml:space="preserve"> FORMTEXT </w:instrText>
            </w:r>
            <w:r w:rsidRPr="00CD26AF">
              <w:rPr>
                <w:rFonts w:ascii="Times New Roman" w:hAnsi="Times New Roman"/>
              </w:rPr>
            </w:r>
            <w:r w:rsidRPr="00CD26AF"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Pr="00CD26AF">
              <w:rPr>
                <w:rFonts w:ascii="Times New Roman" w:hAnsi="Times New Roman"/>
              </w:rPr>
              <w:fldChar w:fldCharType="end"/>
            </w:r>
          </w:p>
        </w:tc>
      </w:tr>
      <w:tr w:rsidR="0021659B" w:rsidRPr="00E07F11" w14:paraId="43C26994" w14:textId="77777777" w:rsidTr="00BA3D52">
        <w:trPr>
          <w:trHeight w:val="227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9C5053" w14:textId="77777777" w:rsidR="0021659B" w:rsidRPr="00DD50DB" w:rsidRDefault="0021659B" w:rsidP="00722394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Podaci o poslodavcu</w:t>
            </w:r>
          </w:p>
        </w:tc>
      </w:tr>
      <w:tr w:rsidR="0021659B" w:rsidRPr="005764A1" w14:paraId="3998A46F" w14:textId="77777777" w:rsidTr="00BA3D52">
        <w:trPr>
          <w:trHeight w:val="20"/>
          <w:jc w:val="center"/>
        </w:trPr>
        <w:tc>
          <w:tcPr>
            <w:tcW w:w="9640" w:type="dxa"/>
            <w:gridSpan w:val="7"/>
            <w:tcBorders>
              <w:top w:val="dotted" w:sz="4" w:space="0" w:color="auto"/>
            </w:tcBorders>
          </w:tcPr>
          <w:p w14:paraId="14591C20" w14:textId="77777777" w:rsidR="0021659B" w:rsidRPr="005764A1" w:rsidRDefault="0021659B" w:rsidP="00E07F1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Tvrtka:</w:t>
            </w:r>
          </w:p>
        </w:tc>
      </w:tr>
      <w:tr w:rsidR="0021659B" w:rsidRPr="005764A1" w14:paraId="18F04606" w14:textId="77777777" w:rsidTr="00BA3D52">
        <w:trPr>
          <w:trHeight w:val="340"/>
          <w:jc w:val="center"/>
        </w:trPr>
        <w:tc>
          <w:tcPr>
            <w:tcW w:w="9640" w:type="dxa"/>
            <w:gridSpan w:val="7"/>
            <w:tcBorders>
              <w:bottom w:val="dotted" w:sz="4" w:space="0" w:color="auto"/>
            </w:tcBorders>
            <w:vAlign w:val="center"/>
          </w:tcPr>
          <w:p w14:paraId="2FE901A1" w14:textId="5ED3788B" w:rsidR="0021659B" w:rsidRPr="005764A1" w:rsidRDefault="0021659B" w:rsidP="00C145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vrtka d.o.o.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1659B" w:rsidRPr="005764A1" w14:paraId="07783168" w14:textId="77777777" w:rsidTr="00BA3D52">
        <w:trPr>
          <w:trHeight w:val="20"/>
          <w:jc w:val="center"/>
        </w:trPr>
        <w:tc>
          <w:tcPr>
            <w:tcW w:w="6479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54BB0110" w14:textId="77777777" w:rsidR="0021659B" w:rsidRPr="005764A1" w:rsidRDefault="0021659B" w:rsidP="005764A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Ime i prezime odgovorne osobe</w:t>
            </w:r>
            <w:r>
              <w:rPr>
                <w:rFonts w:ascii="Times New Roman" w:hAnsi="Times New Roman"/>
                <w:sz w:val="14"/>
                <w:szCs w:val="16"/>
              </w:rPr>
              <w:t>/pravnog zastupnika</w:t>
            </w:r>
            <w:r w:rsidRPr="005764A1">
              <w:rPr>
                <w:rFonts w:ascii="Times New Roman" w:hAnsi="Times New Roman"/>
                <w:sz w:val="14"/>
                <w:szCs w:val="16"/>
              </w:rPr>
              <w:t>:</w:t>
            </w:r>
          </w:p>
        </w:tc>
        <w:tc>
          <w:tcPr>
            <w:tcW w:w="316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25249516" w14:textId="77777777" w:rsidR="0021659B" w:rsidRPr="005764A1" w:rsidRDefault="0021659B" w:rsidP="00E07F1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OIB tvrtke:</w:t>
            </w:r>
          </w:p>
        </w:tc>
      </w:tr>
      <w:tr w:rsidR="0021659B" w:rsidRPr="005764A1" w14:paraId="212A6BC5" w14:textId="77777777" w:rsidTr="00BA3D52">
        <w:trPr>
          <w:trHeight w:val="340"/>
          <w:jc w:val="center"/>
        </w:trPr>
        <w:tc>
          <w:tcPr>
            <w:tcW w:w="6479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0C100A" w14:textId="12693BCE" w:rsidR="0021659B" w:rsidRPr="005764A1" w:rsidRDefault="0021659B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e Prezime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6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D01E62" w14:textId="1C3FE64E" w:rsidR="0021659B" w:rsidRPr="005764A1" w:rsidRDefault="0021659B" w:rsidP="00FB7D2A">
            <w:pPr>
              <w:spacing w:after="0" w:line="240" w:lineRule="auto"/>
              <w:rPr>
                <w:rFonts w:ascii="Times New Roman" w:hAnsi="Times New Roman"/>
              </w:rPr>
            </w:pPr>
            <w:r w:rsidRPr="00CD26A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83601120711"/>
                    <w:maxLength w:val="11"/>
                    <w:format w:val="0"/>
                  </w:textInput>
                </w:ffData>
              </w:fldChar>
            </w:r>
            <w:r w:rsidRPr="00CD26AF">
              <w:rPr>
                <w:rFonts w:ascii="Times New Roman" w:hAnsi="Times New Roman"/>
              </w:rPr>
              <w:instrText xml:space="preserve"> FORMTEXT </w:instrText>
            </w:r>
            <w:r w:rsidRPr="00CD26AF">
              <w:rPr>
                <w:rFonts w:ascii="Times New Roman" w:hAnsi="Times New Roman"/>
              </w:rPr>
            </w:r>
            <w:r w:rsidRPr="00CD26AF"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Pr="00CD26AF">
              <w:rPr>
                <w:rFonts w:ascii="Times New Roman" w:hAnsi="Times New Roman"/>
              </w:rPr>
              <w:fldChar w:fldCharType="end"/>
            </w:r>
          </w:p>
        </w:tc>
      </w:tr>
      <w:tr w:rsidR="0021659B" w:rsidRPr="005764A1" w14:paraId="279956E0" w14:textId="77777777" w:rsidTr="00BA3D52">
        <w:trPr>
          <w:trHeight w:val="20"/>
          <w:jc w:val="center"/>
        </w:trPr>
        <w:tc>
          <w:tcPr>
            <w:tcW w:w="6479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73753A0F" w14:textId="77777777" w:rsidR="0021659B" w:rsidRPr="005764A1" w:rsidRDefault="0021659B" w:rsidP="00E07F1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Adresa:</w:t>
            </w:r>
          </w:p>
        </w:tc>
        <w:tc>
          <w:tcPr>
            <w:tcW w:w="316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734134F4" w14:textId="77777777" w:rsidR="0021659B" w:rsidRPr="005764A1" w:rsidRDefault="0021659B" w:rsidP="00E9147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Poštanski broj i mjesto:</w:t>
            </w:r>
          </w:p>
        </w:tc>
      </w:tr>
      <w:tr w:rsidR="0021659B" w:rsidRPr="005764A1" w14:paraId="34865C9B" w14:textId="77777777" w:rsidTr="00BA3D52">
        <w:trPr>
          <w:trHeight w:val="340"/>
          <w:jc w:val="center"/>
        </w:trPr>
        <w:tc>
          <w:tcPr>
            <w:tcW w:w="6479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A687F2" w14:textId="0970EAAF" w:rsidR="0021659B" w:rsidRPr="00CD26AF" w:rsidRDefault="0021659B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a Tvrtke d.o.o.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6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BA2E13" w14:textId="303257BD" w:rsidR="0021659B" w:rsidRPr="00CD26AF" w:rsidRDefault="0021659B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0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jesto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1659B" w:rsidRPr="005764A1" w14:paraId="2B2BFA0A" w14:textId="77777777" w:rsidTr="00BA3D52">
        <w:trPr>
          <w:trHeight w:val="20"/>
          <w:jc w:val="center"/>
        </w:trPr>
        <w:tc>
          <w:tcPr>
            <w:tcW w:w="3347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219B67A6" w14:textId="77777777" w:rsidR="0021659B" w:rsidRPr="005764A1" w:rsidRDefault="0021659B" w:rsidP="00E07F1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E-mail (odgovorne osobe):</w:t>
            </w:r>
          </w:p>
        </w:tc>
        <w:tc>
          <w:tcPr>
            <w:tcW w:w="313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1E40DC4" w14:textId="77777777" w:rsidR="0021659B" w:rsidRPr="005764A1" w:rsidRDefault="0021659B" w:rsidP="00E07F1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Telefon:</w:t>
            </w:r>
          </w:p>
        </w:tc>
        <w:tc>
          <w:tcPr>
            <w:tcW w:w="316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04F0F678" w14:textId="77777777" w:rsidR="0021659B" w:rsidRPr="005764A1" w:rsidRDefault="0021659B" w:rsidP="00E07F1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764A1">
              <w:rPr>
                <w:rFonts w:ascii="Times New Roman" w:hAnsi="Times New Roman"/>
                <w:sz w:val="14"/>
                <w:szCs w:val="16"/>
              </w:rPr>
              <w:t>Fax:</w:t>
            </w:r>
          </w:p>
        </w:tc>
      </w:tr>
      <w:tr w:rsidR="0021659B" w:rsidRPr="005764A1" w14:paraId="603788D1" w14:textId="77777777" w:rsidTr="00BA3D52">
        <w:trPr>
          <w:trHeight w:val="340"/>
          <w:jc w:val="center"/>
        </w:trPr>
        <w:tc>
          <w:tcPr>
            <w:tcW w:w="334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241E0F" w14:textId="00EE04B6" w:rsidR="0021659B" w:rsidRPr="00CD26AF" w:rsidRDefault="0021659B" w:rsidP="000D51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e.prezime@tvrtka.hr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A209C7" w14:textId="5540CB3D" w:rsidR="0021659B" w:rsidRPr="00CD26AF" w:rsidRDefault="0021659B" w:rsidP="000D510B">
            <w:pPr>
              <w:spacing w:after="0" w:line="240" w:lineRule="auto"/>
              <w:rPr>
                <w:rFonts w:ascii="Times New Roman" w:hAnsi="Times New Roman"/>
              </w:rPr>
            </w:pPr>
            <w:r w:rsidRPr="00CD26AF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+385 01 9158 662"/>
                  </w:textInput>
                </w:ffData>
              </w:fldChar>
            </w:r>
            <w:r w:rsidRPr="00CD26AF">
              <w:rPr>
                <w:rFonts w:ascii="Times New Roman" w:hAnsi="Times New Roman"/>
              </w:rPr>
              <w:instrText xml:space="preserve"> FORMTEXT </w:instrText>
            </w:r>
            <w:r w:rsidRPr="00CD26AF">
              <w:rPr>
                <w:rFonts w:ascii="Times New Roman" w:hAnsi="Times New Roman"/>
              </w:rPr>
            </w:r>
            <w:r w:rsidRPr="00CD26AF"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Pr="00CD26A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6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05DF972" w14:textId="72738409" w:rsidR="0021659B" w:rsidRPr="00CD26AF" w:rsidRDefault="0021659B" w:rsidP="000D51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385 01 9158 66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1659B" w:rsidRPr="00E07F11" w14:paraId="0E11FB6D" w14:textId="77777777" w:rsidTr="00BA3D52">
        <w:trPr>
          <w:trHeight w:val="227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</w:tcBorders>
            <w:vAlign w:val="center"/>
          </w:tcPr>
          <w:p w14:paraId="4D88A440" w14:textId="77777777" w:rsidR="0021659B" w:rsidRPr="00E07F11" w:rsidRDefault="0021659B" w:rsidP="00DD50D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</w:rPr>
            </w:pPr>
            <w:r w:rsidRPr="00E07F11">
              <w:rPr>
                <w:rFonts w:ascii="Times New Roman" w:hAnsi="Times New Roman"/>
                <w:b/>
                <w:sz w:val="20"/>
                <w:szCs w:val="20"/>
              </w:rPr>
              <w:t>Prijava za certifikaciju</w:t>
            </w:r>
          </w:p>
        </w:tc>
      </w:tr>
      <w:tr w:rsidR="00026B43" w:rsidRPr="00026B43" w14:paraId="5D6A2B09" w14:textId="77777777" w:rsidTr="00BA3D52">
        <w:trPr>
          <w:trHeight w:val="227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</w:tcBorders>
            <w:vAlign w:val="center"/>
          </w:tcPr>
          <w:p w14:paraId="62E745B5" w14:textId="77777777" w:rsidR="00026B43" w:rsidRPr="00026B43" w:rsidRDefault="00026B43" w:rsidP="00026B4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Prijava se podnosi za sljedeće vrste certifikacije (vidi</w:t>
            </w:r>
            <w:r w:rsidRPr="0000563F">
              <w:rPr>
                <w:rFonts w:ascii="Times New Roman" w:hAnsi="Times New Roman"/>
                <w:b/>
                <w:sz w:val="16"/>
                <w:szCs w:val="16"/>
              </w:rPr>
              <w:t xml:space="preserve"> DP-06</w:t>
            </w:r>
            <w:r w:rsidR="00BA3D52">
              <w:rPr>
                <w:rFonts w:ascii="Times New Roman" w:hAnsi="Times New Roman"/>
                <w:bCs/>
                <w:sz w:val="16"/>
                <w:szCs w:val="16"/>
              </w:rPr>
              <w:t xml:space="preserve"> Kvalifikacija i certifikacija osoba u području nerazornih ispitivanja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):</w:t>
            </w:r>
          </w:p>
        </w:tc>
      </w:tr>
      <w:tr w:rsidR="00026B43" w:rsidRPr="005764A1" w14:paraId="78968E36" w14:textId="77777777" w:rsidTr="0000563F">
        <w:trPr>
          <w:trHeight w:val="567"/>
          <w:jc w:val="center"/>
        </w:trPr>
        <w:tc>
          <w:tcPr>
            <w:tcW w:w="1587" w:type="dxa"/>
            <w:vAlign w:val="center"/>
          </w:tcPr>
          <w:p w14:paraId="4D01E2E4" w14:textId="77777777" w:rsidR="00391801" w:rsidRPr="0013473C" w:rsidRDefault="00391801" w:rsidP="00A218A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3473C">
              <w:rPr>
                <w:rFonts w:ascii="Times New Roman" w:hAnsi="Times New Roman"/>
                <w:b/>
                <w:bCs/>
                <w:sz w:val="16"/>
                <w:szCs w:val="16"/>
              </w:rPr>
              <w:t>I.  Prva certifikacija</w:t>
            </w:r>
            <w:r w:rsidRPr="0013473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20519">
              <w:rPr>
                <w:rFonts w:ascii="Times New Roman" w:hAnsi="Times New Roman"/>
                <w:sz w:val="16"/>
                <w:szCs w:val="16"/>
              </w:rPr>
              <w:br/>
            </w:r>
            <w:r w:rsidR="002A42A1">
              <w:rPr>
                <w:rFonts w:ascii="Times New Roman" w:hAnsi="Times New Roman"/>
                <w:sz w:val="16"/>
                <w:szCs w:val="16"/>
              </w:rPr>
              <w:t>za metodu / tehniku</w:t>
            </w:r>
          </w:p>
        </w:tc>
        <w:tc>
          <w:tcPr>
            <w:tcW w:w="2241" w:type="dxa"/>
            <w:gridSpan w:val="2"/>
            <w:vAlign w:val="center"/>
          </w:tcPr>
          <w:p w14:paraId="5C6A30E0" w14:textId="77777777" w:rsidR="00391801" w:rsidRPr="005939E1" w:rsidRDefault="00391801" w:rsidP="00A218A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3473C">
              <w:rPr>
                <w:rFonts w:ascii="Times New Roman" w:hAnsi="Times New Roman"/>
                <w:b/>
                <w:bCs/>
                <w:sz w:val="16"/>
                <w:szCs w:val="16"/>
              </w:rPr>
              <w:t>II.  Proširenje certifikata</w:t>
            </w:r>
            <w:r w:rsidRPr="0013473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20519">
              <w:rPr>
                <w:rFonts w:ascii="Times New Roman" w:hAnsi="Times New Roman"/>
                <w:sz w:val="16"/>
                <w:szCs w:val="16"/>
              </w:rPr>
              <w:br/>
            </w:r>
            <w:r w:rsidR="00BA3D52">
              <w:rPr>
                <w:rFonts w:ascii="Times New Roman" w:hAnsi="Times New Roman"/>
                <w:sz w:val="16"/>
                <w:szCs w:val="16"/>
              </w:rPr>
              <w:t>s obzirom na sektor</w:t>
            </w:r>
            <w:r w:rsidR="00DA5FF0">
              <w:rPr>
                <w:rFonts w:ascii="Times New Roman" w:hAnsi="Times New Roman"/>
                <w:sz w:val="16"/>
                <w:szCs w:val="16"/>
              </w:rPr>
              <w:t xml:space="preserve"> / proizvod</w:t>
            </w:r>
          </w:p>
        </w:tc>
        <w:tc>
          <w:tcPr>
            <w:tcW w:w="2918" w:type="dxa"/>
            <w:gridSpan w:val="3"/>
            <w:vAlign w:val="center"/>
          </w:tcPr>
          <w:p w14:paraId="70E1D85D" w14:textId="77777777" w:rsidR="00391801" w:rsidRPr="005939E1" w:rsidRDefault="00391801" w:rsidP="00A218A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3473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III.  </w:t>
            </w:r>
            <w:r w:rsidR="002A42A1">
              <w:rPr>
                <w:rFonts w:ascii="Times New Roman" w:hAnsi="Times New Roman"/>
                <w:b/>
                <w:bCs/>
                <w:sz w:val="16"/>
                <w:szCs w:val="16"/>
              </w:rPr>
              <w:t>Obnova certifikata</w:t>
            </w:r>
            <w:r w:rsidR="002A42A1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13473C">
              <w:rPr>
                <w:rFonts w:ascii="Times New Roman" w:hAnsi="Times New Roman"/>
                <w:sz w:val="16"/>
                <w:szCs w:val="16"/>
              </w:rPr>
              <w:t>protekom 5 godina</w:t>
            </w:r>
            <w:r w:rsidR="000C3EC8">
              <w:rPr>
                <w:rFonts w:ascii="Times New Roman" w:hAnsi="Times New Roman"/>
                <w:sz w:val="16"/>
                <w:szCs w:val="16"/>
              </w:rPr>
              <w:t xml:space="preserve"> valjanosti certifikata</w:t>
            </w:r>
          </w:p>
        </w:tc>
        <w:tc>
          <w:tcPr>
            <w:tcW w:w="2894" w:type="dxa"/>
            <w:vAlign w:val="center"/>
          </w:tcPr>
          <w:p w14:paraId="23366392" w14:textId="77777777" w:rsidR="00391801" w:rsidRPr="005939E1" w:rsidRDefault="00391801" w:rsidP="00A218A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3473C">
              <w:rPr>
                <w:rFonts w:ascii="Times New Roman" w:hAnsi="Times New Roman"/>
                <w:b/>
                <w:bCs/>
                <w:sz w:val="16"/>
                <w:szCs w:val="16"/>
              </w:rPr>
              <w:t>IV.  Recertifikacija</w:t>
            </w:r>
            <w:r w:rsidRPr="0013473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20519">
              <w:rPr>
                <w:rFonts w:ascii="Times New Roman" w:hAnsi="Times New Roman"/>
                <w:sz w:val="16"/>
                <w:szCs w:val="16"/>
              </w:rPr>
              <w:br/>
            </w:r>
            <w:r w:rsidRPr="0013473C">
              <w:rPr>
                <w:rFonts w:ascii="Times New Roman" w:hAnsi="Times New Roman"/>
                <w:sz w:val="16"/>
                <w:szCs w:val="16"/>
              </w:rPr>
              <w:t>protekom 10 godina</w:t>
            </w:r>
            <w:r w:rsidR="000C3EC8">
              <w:rPr>
                <w:rFonts w:ascii="Times New Roman" w:hAnsi="Times New Roman"/>
                <w:sz w:val="16"/>
                <w:szCs w:val="16"/>
              </w:rPr>
              <w:t xml:space="preserve"> valjanosti certifikata</w:t>
            </w:r>
          </w:p>
        </w:tc>
      </w:tr>
      <w:tr w:rsidR="0000563F" w:rsidRPr="00026B43" w14:paraId="566B6FBA" w14:textId="77777777" w:rsidTr="0000563F">
        <w:trPr>
          <w:trHeight w:val="227"/>
          <w:jc w:val="center"/>
        </w:trPr>
        <w:tc>
          <w:tcPr>
            <w:tcW w:w="9640" w:type="dxa"/>
            <w:gridSpan w:val="7"/>
            <w:vAlign w:val="bottom"/>
          </w:tcPr>
          <w:p w14:paraId="42DA93F8" w14:textId="77777777" w:rsidR="0000563F" w:rsidRPr="00026B43" w:rsidRDefault="0000563F" w:rsidP="000056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Certifikacijska shema s pripadajućim industrijskim sektorima i proizvodima objašnjena je dokumentom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Pr="0000563F">
              <w:rPr>
                <w:rFonts w:ascii="Times New Roman" w:hAnsi="Times New Roman"/>
                <w:b/>
                <w:sz w:val="16"/>
                <w:szCs w:val="16"/>
              </w:rPr>
              <w:t>CC-01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Opći uvjeti kvalifikacije i certifikacije osoba u području nerazornih ispitivanja:</w:t>
            </w:r>
          </w:p>
        </w:tc>
      </w:tr>
      <w:tr w:rsidR="004D35DD" w:rsidRPr="005764A1" w14:paraId="314C7BF9" w14:textId="77777777" w:rsidTr="00DA5FF0">
        <w:trPr>
          <w:trHeight w:val="624"/>
          <w:jc w:val="center"/>
        </w:trPr>
        <w:tc>
          <w:tcPr>
            <w:tcW w:w="1587" w:type="dxa"/>
          </w:tcPr>
          <w:p w14:paraId="72AA1C37" w14:textId="77777777" w:rsidR="004D35DD" w:rsidRPr="005939E1" w:rsidRDefault="004D35DD" w:rsidP="004D35D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2"/>
              </w:rPr>
            </w:pPr>
            <w:r w:rsidRPr="005939E1">
              <w:rPr>
                <w:rFonts w:ascii="Times New Roman" w:hAnsi="Times New Roman"/>
                <w:b/>
                <w:sz w:val="16"/>
                <w:szCs w:val="12"/>
              </w:rPr>
              <w:t>Industrijski sektori:</w:t>
            </w:r>
          </w:p>
          <w:p w14:paraId="03096E88" w14:textId="77777777" w:rsidR="004D35DD" w:rsidRPr="0013473C" w:rsidRDefault="004D35DD" w:rsidP="006C447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025" w:type="dxa"/>
            <w:gridSpan w:val="3"/>
          </w:tcPr>
          <w:p w14:paraId="1BE21753" w14:textId="77777777" w:rsidR="004D35DD" w:rsidRPr="005939E1" w:rsidRDefault="00391801" w:rsidP="00986C9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2"/>
              </w:rPr>
            </w:pPr>
            <w:r w:rsidRPr="005939E1">
              <w:rPr>
                <w:rFonts w:ascii="Times New Roman" w:hAnsi="Times New Roman"/>
                <w:b/>
                <w:sz w:val="16"/>
                <w:szCs w:val="12"/>
              </w:rPr>
              <w:t>(</w:t>
            </w:r>
            <w:r w:rsidRPr="005939E1">
              <w:rPr>
                <w:rFonts w:ascii="Times New Roman" w:hAnsi="Times New Roman"/>
                <w:b/>
                <w:bCs/>
                <w:sz w:val="16"/>
                <w:szCs w:val="12"/>
              </w:rPr>
              <w:t>A</w:t>
            </w:r>
            <w:r w:rsidRPr="005939E1">
              <w:rPr>
                <w:rFonts w:ascii="Times New Roman" w:hAnsi="Times New Roman"/>
                <w:b/>
                <w:sz w:val="16"/>
                <w:szCs w:val="12"/>
              </w:rPr>
              <w:t xml:space="preserve">) 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>proizvodnja; (</w:t>
            </w:r>
            <w:r w:rsidRPr="005939E1">
              <w:rPr>
                <w:rFonts w:ascii="Times New Roman" w:hAnsi="Times New Roman"/>
                <w:b/>
                <w:bCs/>
                <w:sz w:val="16"/>
                <w:szCs w:val="12"/>
              </w:rPr>
              <w:t>B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>) ispitivanje opreme prije i za vrijeme eksploatacije, uključujući i proizvodnju; (</w:t>
            </w:r>
            <w:r w:rsidRPr="005939E1">
              <w:rPr>
                <w:rFonts w:ascii="Times New Roman" w:hAnsi="Times New Roman"/>
                <w:b/>
                <w:bCs/>
                <w:sz w:val="16"/>
                <w:szCs w:val="12"/>
              </w:rPr>
              <w:t>C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>) održavanje željeznic</w:t>
            </w:r>
            <w:r>
              <w:rPr>
                <w:rFonts w:ascii="Times New Roman" w:hAnsi="Times New Roman"/>
                <w:sz w:val="16"/>
                <w:szCs w:val="12"/>
              </w:rPr>
              <w:t>e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>; (</w:t>
            </w:r>
            <w:r w:rsidRPr="005939E1">
              <w:rPr>
                <w:rFonts w:ascii="Times New Roman" w:hAnsi="Times New Roman"/>
                <w:b/>
                <w:bCs/>
                <w:sz w:val="16"/>
                <w:szCs w:val="12"/>
              </w:rPr>
              <w:t>D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>) zrakoplovstvo; (</w:t>
            </w:r>
            <w:r w:rsidRPr="005939E1">
              <w:rPr>
                <w:rFonts w:ascii="Times New Roman" w:hAnsi="Times New Roman"/>
                <w:b/>
                <w:bCs/>
                <w:sz w:val="16"/>
                <w:szCs w:val="12"/>
              </w:rPr>
              <w:t>E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>) brodogradnja</w:t>
            </w:r>
          </w:p>
        </w:tc>
        <w:tc>
          <w:tcPr>
            <w:tcW w:w="4028" w:type="dxa"/>
            <w:gridSpan w:val="3"/>
          </w:tcPr>
          <w:p w14:paraId="4BA57C4F" w14:textId="77777777" w:rsidR="00391801" w:rsidRPr="005939E1" w:rsidRDefault="00180B7E" w:rsidP="0039180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2"/>
              </w:rPr>
            </w:pPr>
            <w:r>
              <w:rPr>
                <w:rFonts w:ascii="Times New Roman" w:hAnsi="Times New Roman"/>
                <w:b/>
                <w:sz w:val="16"/>
                <w:szCs w:val="12"/>
              </w:rPr>
              <w:t>S</w:t>
            </w:r>
            <w:r w:rsidR="00391801">
              <w:rPr>
                <w:rFonts w:ascii="Times New Roman" w:hAnsi="Times New Roman"/>
                <w:b/>
                <w:sz w:val="16"/>
                <w:szCs w:val="12"/>
              </w:rPr>
              <w:t>amo za ispitivanje infracrvenom termografijom (TT):</w:t>
            </w:r>
          </w:p>
          <w:p w14:paraId="269EB32D" w14:textId="77777777" w:rsidR="004D35DD" w:rsidRPr="005939E1" w:rsidRDefault="00391801" w:rsidP="0039180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2"/>
              </w:rPr>
            </w:pPr>
            <w:r w:rsidRPr="005939E1">
              <w:rPr>
                <w:rFonts w:ascii="Times New Roman" w:hAnsi="Times New Roman"/>
                <w:b/>
                <w:sz w:val="16"/>
                <w:szCs w:val="12"/>
              </w:rPr>
              <w:t>(</w:t>
            </w:r>
            <w:r>
              <w:rPr>
                <w:rFonts w:ascii="Times New Roman" w:hAnsi="Times New Roman"/>
                <w:b/>
                <w:bCs/>
                <w:sz w:val="16"/>
                <w:szCs w:val="12"/>
              </w:rPr>
              <w:t>F</w:t>
            </w:r>
            <w:r w:rsidRPr="005939E1">
              <w:rPr>
                <w:rFonts w:ascii="Times New Roman" w:hAnsi="Times New Roman"/>
                <w:b/>
                <w:sz w:val="16"/>
                <w:szCs w:val="12"/>
              </w:rPr>
              <w:t xml:space="preserve">) </w:t>
            </w:r>
            <w:r w:rsidRPr="004E7ED1">
              <w:rPr>
                <w:rFonts w:ascii="Times New Roman" w:hAnsi="Times New Roman"/>
                <w:sz w:val="16"/>
                <w:szCs w:val="12"/>
              </w:rPr>
              <w:t>strojarstvo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>; (</w:t>
            </w:r>
            <w:r>
              <w:rPr>
                <w:rFonts w:ascii="Times New Roman" w:hAnsi="Times New Roman"/>
                <w:b/>
                <w:bCs/>
                <w:sz w:val="16"/>
                <w:szCs w:val="12"/>
              </w:rPr>
              <w:t>G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 xml:space="preserve">) </w:t>
            </w:r>
            <w:r w:rsidRPr="004E7ED1">
              <w:rPr>
                <w:rFonts w:ascii="Times New Roman" w:hAnsi="Times New Roman"/>
                <w:sz w:val="16"/>
                <w:szCs w:val="12"/>
              </w:rPr>
              <w:t>građevinarstvo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>; (</w:t>
            </w:r>
            <w:r>
              <w:rPr>
                <w:rFonts w:ascii="Times New Roman" w:hAnsi="Times New Roman"/>
                <w:b/>
                <w:bCs/>
                <w:sz w:val="16"/>
                <w:szCs w:val="12"/>
              </w:rPr>
              <w:t>H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 xml:space="preserve">) </w:t>
            </w:r>
            <w:r w:rsidRPr="004E7ED1">
              <w:rPr>
                <w:rFonts w:ascii="Times New Roman" w:hAnsi="Times New Roman"/>
                <w:sz w:val="16"/>
                <w:szCs w:val="12"/>
              </w:rPr>
              <w:t>elektrotehnika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 xml:space="preserve">; </w:t>
            </w:r>
            <w:r>
              <w:rPr>
                <w:rFonts w:ascii="Times New Roman" w:hAnsi="Times New Roman"/>
                <w:sz w:val="16"/>
                <w:szCs w:val="12"/>
              </w:rPr>
              <w:br/>
            </w:r>
            <w:r w:rsidRPr="005939E1">
              <w:rPr>
                <w:rFonts w:ascii="Times New Roman" w:hAnsi="Times New Roman"/>
                <w:sz w:val="16"/>
                <w:szCs w:val="12"/>
              </w:rPr>
              <w:t>(</w:t>
            </w:r>
            <w:r>
              <w:rPr>
                <w:rFonts w:ascii="Times New Roman" w:hAnsi="Times New Roman"/>
                <w:b/>
                <w:bCs/>
                <w:sz w:val="16"/>
                <w:szCs w:val="12"/>
              </w:rPr>
              <w:t>I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 xml:space="preserve">) </w:t>
            </w:r>
            <w:r w:rsidRPr="004E7ED1">
              <w:rPr>
                <w:rFonts w:ascii="Times New Roman" w:hAnsi="Times New Roman"/>
                <w:sz w:val="16"/>
                <w:szCs w:val="12"/>
              </w:rPr>
              <w:t>multi sektor (strojarstvo, građevinarstvo, elektrotehnika)</w:t>
            </w:r>
          </w:p>
        </w:tc>
      </w:tr>
      <w:tr w:rsidR="008B68E5" w:rsidRPr="005764A1" w14:paraId="0F7E983E" w14:textId="77777777" w:rsidTr="008B68E5">
        <w:trPr>
          <w:trHeight w:val="283"/>
          <w:jc w:val="center"/>
        </w:trPr>
        <w:tc>
          <w:tcPr>
            <w:tcW w:w="1587" w:type="dxa"/>
          </w:tcPr>
          <w:p w14:paraId="5E3CC2E4" w14:textId="77777777" w:rsidR="008B68E5" w:rsidRPr="0013473C" w:rsidRDefault="008B68E5" w:rsidP="006C447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39E1">
              <w:rPr>
                <w:rFonts w:ascii="Times New Roman" w:hAnsi="Times New Roman"/>
                <w:b/>
                <w:sz w:val="16"/>
                <w:szCs w:val="12"/>
              </w:rPr>
              <w:t>Proizvodi</w:t>
            </w:r>
            <w:r>
              <w:rPr>
                <w:rFonts w:ascii="Times New Roman" w:hAnsi="Times New Roman"/>
                <w:b/>
                <w:sz w:val="16"/>
                <w:szCs w:val="12"/>
              </w:rPr>
              <w:t xml:space="preserve"> (</w:t>
            </w:r>
            <w:r w:rsidRPr="002923F7">
              <w:rPr>
                <w:rFonts w:ascii="Times New Roman" w:hAnsi="Times New Roman"/>
                <w:bCs/>
                <w:sz w:val="16"/>
                <w:szCs w:val="12"/>
              </w:rPr>
              <w:t>n/p za TT</w:t>
            </w:r>
            <w:r>
              <w:rPr>
                <w:rFonts w:ascii="Times New Roman" w:hAnsi="Times New Roman"/>
                <w:b/>
                <w:sz w:val="16"/>
                <w:szCs w:val="12"/>
              </w:rPr>
              <w:t>)</w:t>
            </w:r>
            <w:r w:rsidRPr="005939E1">
              <w:rPr>
                <w:rFonts w:ascii="Times New Roman" w:hAnsi="Times New Roman"/>
                <w:b/>
                <w:sz w:val="16"/>
                <w:szCs w:val="12"/>
              </w:rPr>
              <w:t>:</w:t>
            </w:r>
          </w:p>
        </w:tc>
        <w:tc>
          <w:tcPr>
            <w:tcW w:w="8053" w:type="dxa"/>
            <w:gridSpan w:val="6"/>
          </w:tcPr>
          <w:p w14:paraId="5C0D90F3" w14:textId="77777777" w:rsidR="008B68E5" w:rsidRPr="005939E1" w:rsidRDefault="008B68E5" w:rsidP="0030758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2"/>
              </w:rPr>
            </w:pPr>
            <w:r w:rsidRPr="005939E1">
              <w:rPr>
                <w:rFonts w:ascii="Times New Roman" w:hAnsi="Times New Roman"/>
                <w:sz w:val="16"/>
                <w:szCs w:val="12"/>
              </w:rPr>
              <w:t>(</w:t>
            </w:r>
            <w:r w:rsidRPr="005939E1">
              <w:rPr>
                <w:rFonts w:ascii="Times New Roman" w:hAnsi="Times New Roman"/>
                <w:b/>
                <w:sz w:val="16"/>
                <w:szCs w:val="12"/>
              </w:rPr>
              <w:t>c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>) odljevci; (</w:t>
            </w:r>
            <w:r w:rsidRPr="005939E1">
              <w:rPr>
                <w:rFonts w:ascii="Times New Roman" w:hAnsi="Times New Roman"/>
                <w:b/>
                <w:sz w:val="16"/>
                <w:szCs w:val="12"/>
              </w:rPr>
              <w:t>f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>) otkivci; (</w:t>
            </w:r>
            <w:r w:rsidRPr="005939E1">
              <w:rPr>
                <w:rFonts w:ascii="Times New Roman" w:hAnsi="Times New Roman"/>
                <w:b/>
                <w:sz w:val="16"/>
                <w:szCs w:val="12"/>
              </w:rPr>
              <w:t>t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>) cijevi; (</w:t>
            </w:r>
            <w:r w:rsidRPr="005939E1">
              <w:rPr>
                <w:rFonts w:ascii="Times New Roman" w:hAnsi="Times New Roman"/>
                <w:b/>
                <w:bCs/>
                <w:sz w:val="16"/>
                <w:szCs w:val="12"/>
              </w:rPr>
              <w:t>w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>) zavareni spojevi; (</w:t>
            </w:r>
            <w:r w:rsidRPr="005939E1">
              <w:rPr>
                <w:rFonts w:ascii="Times New Roman" w:hAnsi="Times New Roman"/>
                <w:b/>
                <w:sz w:val="16"/>
                <w:szCs w:val="12"/>
              </w:rPr>
              <w:t>wp</w:t>
            </w:r>
            <w:r w:rsidRPr="005939E1">
              <w:rPr>
                <w:rFonts w:ascii="Times New Roman" w:hAnsi="Times New Roman"/>
                <w:sz w:val="16"/>
                <w:szCs w:val="12"/>
              </w:rPr>
              <w:t>) vučeni proizvodi</w:t>
            </w:r>
          </w:p>
        </w:tc>
      </w:tr>
    </w:tbl>
    <w:p w14:paraId="06A32D76" w14:textId="77777777" w:rsidR="003D1002" w:rsidRDefault="003D1002" w:rsidP="002D562F">
      <w:pPr>
        <w:spacing w:after="0" w:line="80" w:lineRule="exact"/>
      </w:pPr>
    </w:p>
    <w:tbl>
      <w:tblPr>
        <w:tblW w:w="861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284"/>
        <w:gridCol w:w="454"/>
        <w:gridCol w:w="1247"/>
        <w:gridCol w:w="624"/>
        <w:gridCol w:w="2041"/>
      </w:tblGrid>
      <w:tr w:rsidR="00AB1935" w:rsidRPr="005764A1" w14:paraId="2C65BCA4" w14:textId="77777777" w:rsidTr="00384907">
        <w:trPr>
          <w:trHeight w:val="397"/>
          <w:jc w:val="center"/>
        </w:trPr>
        <w:tc>
          <w:tcPr>
            <w:tcW w:w="1984" w:type="dxa"/>
            <w:vAlign w:val="center"/>
          </w:tcPr>
          <w:p w14:paraId="3D13BE6A" w14:textId="77777777" w:rsidR="00AB1935" w:rsidRPr="005764A1" w:rsidRDefault="00AB1935" w:rsidP="00E914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764A1">
              <w:rPr>
                <w:rFonts w:ascii="Times New Roman" w:hAnsi="Times New Roman"/>
                <w:bCs/>
                <w:sz w:val="14"/>
                <w:szCs w:val="14"/>
              </w:rPr>
              <w:t>Vrsta certifikacije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97CCB57" w14:textId="77777777" w:rsidR="00AB1935" w:rsidRPr="005764A1" w:rsidRDefault="00AB1935" w:rsidP="00E914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764A1">
              <w:rPr>
                <w:rFonts w:ascii="Times New Roman" w:hAnsi="Times New Roman"/>
                <w:bCs/>
                <w:sz w:val="14"/>
                <w:szCs w:val="14"/>
              </w:rPr>
              <w:t>Metoda</w:t>
            </w:r>
            <w:r w:rsidR="002A42A1">
              <w:rPr>
                <w:rFonts w:ascii="Times New Roman" w:hAnsi="Times New Roman"/>
                <w:bCs/>
                <w:sz w:val="14"/>
                <w:szCs w:val="14"/>
              </w:rPr>
              <w:t xml:space="preserve"> / tehnika ispitivanja</w:t>
            </w:r>
            <w:r w:rsidRPr="005764A1">
              <w:rPr>
                <w:rFonts w:ascii="Times New Roman" w:hAnsi="Times New Roman"/>
                <w:bCs/>
                <w:sz w:val="14"/>
                <w:szCs w:val="14"/>
              </w:rPr>
              <w:br/>
              <w:t>i stupanj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14:paraId="0391927D" w14:textId="77777777" w:rsidR="00AB1935" w:rsidRPr="005764A1" w:rsidRDefault="00AB1935" w:rsidP="00E914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Industrijski s</w:t>
            </w:r>
            <w:r w:rsidRPr="005764A1">
              <w:rPr>
                <w:rFonts w:ascii="Times New Roman" w:hAnsi="Times New Roman"/>
                <w:bCs/>
                <w:sz w:val="14"/>
                <w:szCs w:val="14"/>
              </w:rPr>
              <w:t>ektor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br/>
              <w:t>i proizvodi</w:t>
            </w:r>
          </w:p>
        </w:tc>
        <w:tc>
          <w:tcPr>
            <w:tcW w:w="624" w:type="dxa"/>
            <w:vAlign w:val="center"/>
          </w:tcPr>
          <w:p w14:paraId="02AD7CA3" w14:textId="77777777" w:rsidR="00AB1935" w:rsidRPr="005764A1" w:rsidRDefault="00AB1935" w:rsidP="00E914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5764A1">
              <w:rPr>
                <w:rFonts w:ascii="Times New Roman" w:hAnsi="Times New Roman"/>
                <w:bCs/>
                <w:sz w:val="14"/>
                <w:szCs w:val="14"/>
              </w:rPr>
              <w:t>PED</w:t>
            </w:r>
          </w:p>
        </w:tc>
        <w:tc>
          <w:tcPr>
            <w:tcW w:w="2041" w:type="dxa"/>
            <w:vAlign w:val="center"/>
          </w:tcPr>
          <w:p w14:paraId="549327AB" w14:textId="77777777" w:rsidR="00AB1935" w:rsidRPr="005764A1" w:rsidRDefault="00D32F15" w:rsidP="00AF54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B</w:t>
            </w:r>
            <w:r w:rsidRPr="005764A1">
              <w:rPr>
                <w:rFonts w:ascii="Times New Roman" w:hAnsi="Times New Roman"/>
                <w:bCs/>
                <w:sz w:val="14"/>
                <w:szCs w:val="14"/>
              </w:rPr>
              <w:t xml:space="preserve">roj valjanog certifikata 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(z</w:t>
            </w:r>
            <w:r w:rsidR="00AB1935" w:rsidRPr="005764A1">
              <w:rPr>
                <w:rFonts w:ascii="Times New Roman" w:hAnsi="Times New Roman"/>
                <w:bCs/>
                <w:sz w:val="14"/>
                <w:szCs w:val="14"/>
              </w:rPr>
              <w:t xml:space="preserve">a </w:t>
            </w:r>
            <w:r w:rsidR="0077633C">
              <w:rPr>
                <w:rFonts w:ascii="Times New Roman" w:hAnsi="Times New Roman"/>
                <w:bCs/>
                <w:sz w:val="14"/>
                <w:szCs w:val="14"/>
              </w:rPr>
              <w:t>obnovu</w:t>
            </w:r>
            <w:r w:rsidR="00AB1935" w:rsidRPr="005764A1">
              <w:rPr>
                <w:rFonts w:ascii="Times New Roman" w:hAnsi="Times New Roman"/>
                <w:bCs/>
                <w:sz w:val="14"/>
                <w:szCs w:val="14"/>
              </w:rPr>
              <w:t>/recertifikaciju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)</w:t>
            </w:r>
            <w:r w:rsidR="00AB1935" w:rsidRPr="005764A1">
              <w:rPr>
                <w:rFonts w:ascii="Times New Roman" w:hAnsi="Times New Roman"/>
                <w:bCs/>
                <w:sz w:val="14"/>
                <w:szCs w:val="14"/>
              </w:rPr>
              <w:t>:</w:t>
            </w:r>
          </w:p>
        </w:tc>
      </w:tr>
      <w:tr w:rsidR="00AB1935" w:rsidRPr="005764A1" w14:paraId="5DBDD20D" w14:textId="77777777" w:rsidTr="00BA3D52">
        <w:trPr>
          <w:trHeight w:val="340"/>
          <w:jc w:val="center"/>
        </w:trPr>
        <w:tc>
          <w:tcPr>
            <w:tcW w:w="1984" w:type="dxa"/>
            <w:vAlign w:val="center"/>
          </w:tcPr>
          <w:p w14:paraId="5602B12D" w14:textId="3D4B2223" w:rsidR="00AB1935" w:rsidRPr="00CB71A6" w:rsidRDefault="00180B7E" w:rsidP="00FB7D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fldChar w:fldCharType="begin">
                <w:ffData>
                  <w:name w:val="Padajuće1"/>
                  <w:enabled/>
                  <w:calcOnExit w:val="0"/>
                  <w:ddList>
                    <w:listEntry w:val="Prva certifikacija"/>
                    <w:listEntry w:val="Proširenje certifikata"/>
                    <w:listEntry w:val="Obnova certifikata"/>
                    <w:listEntry w:val="Recertifikacija"/>
                  </w:ddList>
                </w:ffData>
              </w:fldChar>
            </w:r>
            <w:bookmarkStart w:id="2" w:name="Padajuće1"/>
            <w:r>
              <w:rPr>
                <w:rFonts w:ascii="Times New Roman" w:hAnsi="Times New Roman"/>
                <w:bCs/>
                <w:sz w:val="18"/>
                <w:szCs w:val="18"/>
              </w:rPr>
              <w:instrText xml:space="preserve"> FORMDROPDOWN </w:instrText>
            </w:r>
            <w:r w:rsidR="0012726F">
              <w:rPr>
                <w:rFonts w:ascii="Times New Roman" w:hAnsi="Times New Roman"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4053DDC5" w14:textId="5AE4E0E1" w:rsidR="00AB1935" w:rsidRPr="00CB71A6" w:rsidRDefault="00691C4C" w:rsidP="00175A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ET"/>
                    <w:listEntry w:val="MT"/>
                    <w:listEntry w:val="PT"/>
                    <w:listEntry w:val="RT"/>
                    <w:listEntry w:val="RT-FI"/>
                    <w:listEntry w:val="TT"/>
                    <w:listEntry w:val="UT"/>
                    <w:listEntry w:val="UT-PA"/>
                    <w:listEntry w:val="UT-TOFD"/>
                    <w:listEntry w:val="VT"/>
                    <w:listEntry w:val="Opći dio - BASIC"/>
                  </w:ddList>
                </w:ffData>
              </w:fldChar>
            </w:r>
            <w:r>
              <w:rPr>
                <w:rFonts w:ascii="Times New Roman" w:hAnsi="Times New Roman"/>
                <w:bCs/>
              </w:rPr>
              <w:instrText xml:space="preserve"> FORMDROPDOWN </w:instrText>
            </w:r>
            <w:r w:rsidR="0012726F"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6C6FA0E9" w14:textId="3B8EDC80" w:rsidR="00AB1935" w:rsidRPr="00CB71A6" w:rsidRDefault="00180B7E" w:rsidP="00FB7D2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Times New Roman" w:hAnsi="Times New Roman"/>
                <w:bCs/>
              </w:rPr>
              <w:instrText xml:space="preserve"> FORMDROPDOWN </w:instrTex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117CFC64" w14:textId="486C83A5" w:rsidR="00AB1935" w:rsidRPr="00CB71A6" w:rsidRDefault="00691C4C" w:rsidP="00FB7D2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</w:ddList>
                </w:ffData>
              </w:fldChar>
            </w:r>
            <w:r>
              <w:rPr>
                <w:rFonts w:ascii="Times New Roman" w:hAnsi="Times New Roman"/>
                <w:bCs/>
              </w:rPr>
              <w:instrText xml:space="preserve"> FORMDROPDOWN </w:instrTex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247" w:type="dxa"/>
            <w:tcBorders>
              <w:left w:val="nil"/>
            </w:tcBorders>
            <w:vAlign w:val="center"/>
          </w:tcPr>
          <w:p w14:paraId="02EB319E" w14:textId="4B494F58" w:rsidR="00AB1935" w:rsidRPr="00CB71A6" w:rsidRDefault="00180B7E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, w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71346C">
              <w:rPr>
                <w:rFonts w:ascii="Times New Roman" w:hAnsi="Times New Roman"/>
              </w:rPr>
              <w:t>c, f, t, w, wp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24" w:type="dxa"/>
            <w:vAlign w:val="center"/>
          </w:tcPr>
          <w:p w14:paraId="13DB3119" w14:textId="2730908A" w:rsidR="00AB1935" w:rsidRPr="00C14519" w:rsidRDefault="00AB1935" w:rsidP="00FB7D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4519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14519">
              <w:rPr>
                <w:rFonts w:ascii="Times New Roman" w:hAnsi="Times New Roman"/>
              </w:rPr>
              <w:instrText xml:space="preserve"> FORMCHECKBOX </w:instrText>
            </w:r>
            <w:r w:rsidRPr="00C14519">
              <w:rPr>
                <w:rFonts w:ascii="Times New Roman" w:hAnsi="Times New Roman"/>
              </w:rPr>
            </w:r>
            <w:r w:rsidRPr="00C14519">
              <w:rPr>
                <w:rFonts w:ascii="Times New Roman" w:hAnsi="Times New Roman"/>
              </w:rPr>
              <w:fldChar w:fldCharType="separate"/>
            </w:r>
            <w:r w:rsidRPr="00C1451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5AF7567D" w14:textId="286BAAA2" w:rsidR="00AB1935" w:rsidRPr="00CB71A6" w:rsidRDefault="00AB1935" w:rsidP="00FB7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/2021-1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563011FD" w14:textId="77777777" w:rsidR="003D1002" w:rsidRDefault="003D1002" w:rsidP="004021AD">
      <w:pPr>
        <w:spacing w:after="0" w:line="240" w:lineRule="auto"/>
      </w:pPr>
    </w:p>
    <w:tbl>
      <w:tblPr>
        <w:tblW w:w="964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7"/>
        <w:gridCol w:w="4823"/>
      </w:tblGrid>
      <w:tr w:rsidR="00D34331" w:rsidRPr="001515C7" w14:paraId="60E7589B" w14:textId="77777777" w:rsidTr="003D1002">
        <w:trPr>
          <w:trHeight w:val="170"/>
          <w:jc w:val="center"/>
        </w:trPr>
        <w:tc>
          <w:tcPr>
            <w:tcW w:w="9640" w:type="dxa"/>
            <w:gridSpan w:val="2"/>
          </w:tcPr>
          <w:p w14:paraId="0D2F0BE0" w14:textId="77777777" w:rsidR="00D34331" w:rsidRPr="001515C7" w:rsidRDefault="00D34331" w:rsidP="00BB319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515C7">
              <w:rPr>
                <w:rFonts w:ascii="Times New Roman" w:hAnsi="Times New Roman"/>
                <w:bCs/>
                <w:sz w:val="16"/>
                <w:szCs w:val="16"/>
              </w:rPr>
              <w:t>Uz ovu prijavu potrebno je dostaviti i sljedeće dokumente:</w:t>
            </w:r>
          </w:p>
        </w:tc>
      </w:tr>
      <w:tr w:rsidR="00D34331" w:rsidRPr="001515C7" w14:paraId="3D21D798" w14:textId="77777777" w:rsidTr="00CF4E9A">
        <w:trPr>
          <w:trHeight w:val="907"/>
          <w:jc w:val="center"/>
        </w:trPr>
        <w:tc>
          <w:tcPr>
            <w:tcW w:w="4817" w:type="dxa"/>
          </w:tcPr>
          <w:p w14:paraId="263F100C" w14:textId="77777777" w:rsidR="00D34331" w:rsidRPr="001515C7" w:rsidRDefault="00D34331" w:rsidP="00BB31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15C7">
              <w:rPr>
                <w:rFonts w:ascii="Times New Roman" w:hAnsi="Times New Roman"/>
                <w:b/>
                <w:sz w:val="16"/>
                <w:szCs w:val="16"/>
              </w:rPr>
              <w:t>Prva certifikacija:</w:t>
            </w:r>
          </w:p>
          <w:p w14:paraId="5C5758C0" w14:textId="77777777" w:rsidR="00D34331" w:rsidRPr="001515C7" w:rsidRDefault="003201F3" w:rsidP="00BB319A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</w:t>
            </w:r>
            <w:r w:rsidR="00D34331" w:rsidRPr="001515C7">
              <w:rPr>
                <w:rFonts w:ascii="Times New Roman" w:hAnsi="Times New Roman"/>
                <w:bCs/>
                <w:sz w:val="16"/>
                <w:szCs w:val="16"/>
              </w:rPr>
              <w:t xml:space="preserve">otvrda o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stručnom osposobljavanju</w:t>
            </w:r>
            <w:r w:rsidR="00D34331" w:rsidRPr="001515C7">
              <w:rPr>
                <w:rFonts w:ascii="Times New Roman" w:hAnsi="Times New Roman"/>
                <w:bCs/>
                <w:sz w:val="16"/>
                <w:szCs w:val="16"/>
              </w:rPr>
              <w:t xml:space="preserve"> za NDT metodu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/ tehniku </w:t>
            </w:r>
          </w:p>
          <w:p w14:paraId="1DF4A707" w14:textId="77777777" w:rsidR="00D34331" w:rsidRDefault="003201F3" w:rsidP="00BB319A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</w:t>
            </w:r>
            <w:r w:rsidR="00D34331">
              <w:rPr>
                <w:rFonts w:ascii="Times New Roman" w:hAnsi="Times New Roman"/>
                <w:bCs/>
                <w:sz w:val="16"/>
                <w:szCs w:val="16"/>
              </w:rPr>
              <w:t xml:space="preserve">otvrda o radnom iskustvu </w:t>
            </w:r>
            <w:r w:rsidR="0077633C">
              <w:rPr>
                <w:rFonts w:ascii="Times New Roman" w:hAnsi="Times New Roman"/>
                <w:bCs/>
                <w:sz w:val="16"/>
                <w:szCs w:val="16"/>
              </w:rPr>
              <w:t>s prijavljenom</w:t>
            </w:r>
            <w:r w:rsidR="00D34331">
              <w:rPr>
                <w:rFonts w:ascii="Times New Roman" w:hAnsi="Times New Roman"/>
                <w:bCs/>
                <w:sz w:val="16"/>
                <w:szCs w:val="16"/>
              </w:rPr>
              <w:t xml:space="preserve"> NDT </w:t>
            </w:r>
            <w:r w:rsidR="0077633C" w:rsidRPr="001515C7">
              <w:rPr>
                <w:rFonts w:ascii="Times New Roman" w:hAnsi="Times New Roman"/>
                <w:bCs/>
                <w:sz w:val="16"/>
                <w:szCs w:val="16"/>
              </w:rPr>
              <w:t>metod</w:t>
            </w:r>
            <w:r w:rsidR="0077633C">
              <w:rPr>
                <w:rFonts w:ascii="Times New Roman" w:hAnsi="Times New Roman"/>
                <w:bCs/>
                <w:sz w:val="16"/>
                <w:szCs w:val="16"/>
              </w:rPr>
              <w:t>om</w:t>
            </w:r>
            <w:r w:rsidR="0077633C" w:rsidRPr="001515C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77633C">
              <w:rPr>
                <w:rFonts w:ascii="Times New Roman" w:hAnsi="Times New Roman"/>
                <w:bCs/>
                <w:sz w:val="16"/>
                <w:szCs w:val="16"/>
              </w:rPr>
              <w:t>/ tehnikom</w:t>
            </w:r>
          </w:p>
          <w:p w14:paraId="4DB872E3" w14:textId="77777777" w:rsidR="00D34331" w:rsidRPr="00BC3EB4" w:rsidRDefault="003201F3" w:rsidP="00BB319A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Times New Roman" w:hAnsi="Times New Roman"/>
                <w:bCs/>
                <w:sz w:val="16"/>
                <w:szCs w:val="16"/>
              </w:rPr>
            </w:pPr>
            <w:r w:rsidRPr="00BC3EB4">
              <w:rPr>
                <w:rFonts w:ascii="Times New Roman" w:hAnsi="Times New Roman"/>
                <w:bCs/>
                <w:sz w:val="16"/>
                <w:szCs w:val="16"/>
              </w:rPr>
              <w:t>p</w:t>
            </w:r>
            <w:r w:rsidR="00D34331" w:rsidRPr="00BC3EB4">
              <w:rPr>
                <w:rFonts w:ascii="Times New Roman" w:hAnsi="Times New Roman"/>
                <w:bCs/>
                <w:sz w:val="16"/>
                <w:szCs w:val="16"/>
              </w:rPr>
              <w:t xml:space="preserve">otvrda </w:t>
            </w:r>
            <w:r w:rsidR="00004DF5" w:rsidRPr="00BC3EB4">
              <w:rPr>
                <w:rFonts w:ascii="Times New Roman" w:hAnsi="Times New Roman"/>
                <w:bCs/>
                <w:sz w:val="16"/>
                <w:szCs w:val="16"/>
              </w:rPr>
              <w:t xml:space="preserve">o </w:t>
            </w:r>
            <w:r w:rsidR="00D34331" w:rsidRPr="00BC3EB4">
              <w:rPr>
                <w:rFonts w:ascii="Times New Roman" w:hAnsi="Times New Roman"/>
                <w:bCs/>
                <w:sz w:val="16"/>
                <w:szCs w:val="16"/>
              </w:rPr>
              <w:t>pregled</w:t>
            </w:r>
            <w:r w:rsidR="00004DF5" w:rsidRPr="00BC3EB4">
              <w:rPr>
                <w:rFonts w:ascii="Times New Roman" w:hAnsi="Times New Roman"/>
                <w:bCs/>
                <w:sz w:val="16"/>
                <w:szCs w:val="16"/>
              </w:rPr>
              <w:t>u</w:t>
            </w:r>
            <w:r w:rsidRPr="00BC3EB4">
              <w:rPr>
                <w:rFonts w:ascii="Times New Roman" w:hAnsi="Times New Roman"/>
                <w:bCs/>
                <w:sz w:val="16"/>
                <w:szCs w:val="16"/>
              </w:rPr>
              <w:t xml:space="preserve"> vida</w:t>
            </w:r>
          </w:p>
          <w:p w14:paraId="381C42E9" w14:textId="77777777" w:rsidR="00D34331" w:rsidRDefault="003201F3" w:rsidP="00AB2541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</w:t>
            </w:r>
            <w:r w:rsidR="00D34331">
              <w:rPr>
                <w:rFonts w:ascii="Times New Roman" w:hAnsi="Times New Roman"/>
                <w:bCs/>
                <w:sz w:val="16"/>
                <w:szCs w:val="16"/>
              </w:rPr>
              <w:t>ktualna fotografija (</w:t>
            </w:r>
            <w:r w:rsidR="00AB2541">
              <w:rPr>
                <w:rFonts w:ascii="Times New Roman" w:hAnsi="Times New Roman"/>
                <w:bCs/>
                <w:sz w:val="16"/>
                <w:szCs w:val="16"/>
              </w:rPr>
              <w:t>ne starija od jedne godine, 3 x 3,5 cm</w:t>
            </w:r>
            <w:r w:rsidR="00D34331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  <w:p w14:paraId="2F3FB352" w14:textId="77777777" w:rsidR="00706FCE" w:rsidRPr="00DA5FF0" w:rsidRDefault="00AF0C8A" w:rsidP="00DA5FF0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dodatno </w:t>
            </w:r>
            <w:r w:rsidR="00706FCE">
              <w:rPr>
                <w:rFonts w:ascii="Times New Roman" w:hAnsi="Times New Roman"/>
                <w:b/>
                <w:sz w:val="16"/>
                <w:szCs w:val="16"/>
              </w:rPr>
              <w:t>za metodu RT</w:t>
            </w:r>
            <w:r w:rsidR="00706FCE" w:rsidRPr="00DA5FF0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39CF1FFD" w14:textId="77777777" w:rsidR="00A46139" w:rsidRDefault="003201F3" w:rsidP="00A46139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</w:t>
            </w:r>
            <w:r w:rsidR="00A46139" w:rsidRPr="0047040B">
              <w:rPr>
                <w:rFonts w:ascii="Times New Roman" w:hAnsi="Times New Roman"/>
                <w:bCs/>
                <w:sz w:val="16"/>
                <w:szCs w:val="16"/>
              </w:rPr>
              <w:t>otvrd</w:t>
            </w:r>
            <w:r w:rsidR="00A46139">
              <w:rPr>
                <w:rFonts w:ascii="Times New Roman" w:hAnsi="Times New Roman"/>
                <w:bCs/>
                <w:sz w:val="16"/>
                <w:szCs w:val="16"/>
              </w:rPr>
              <w:t>a</w:t>
            </w:r>
            <w:r w:rsidR="00A46139" w:rsidRPr="0047040B">
              <w:rPr>
                <w:rFonts w:ascii="Times New Roman" w:hAnsi="Times New Roman"/>
                <w:bCs/>
                <w:sz w:val="16"/>
                <w:szCs w:val="16"/>
              </w:rPr>
              <w:t xml:space="preserve"> o</w:t>
            </w:r>
            <w:r w:rsidR="00A46139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A46139" w:rsidRPr="00661EFF">
              <w:rPr>
                <w:rFonts w:ascii="Times New Roman" w:hAnsi="Times New Roman"/>
                <w:bCs/>
                <w:sz w:val="16"/>
                <w:szCs w:val="16"/>
              </w:rPr>
              <w:t>stručno</w:t>
            </w:r>
            <w:r w:rsidR="00A46139">
              <w:rPr>
                <w:rFonts w:ascii="Times New Roman" w:hAnsi="Times New Roman"/>
                <w:bCs/>
                <w:sz w:val="16"/>
                <w:szCs w:val="16"/>
              </w:rPr>
              <w:t>m</w:t>
            </w:r>
            <w:r w:rsidR="00A46139" w:rsidRPr="00661EFF">
              <w:rPr>
                <w:rFonts w:ascii="Times New Roman" w:hAnsi="Times New Roman"/>
                <w:bCs/>
                <w:sz w:val="16"/>
                <w:szCs w:val="16"/>
              </w:rPr>
              <w:t xml:space="preserve"> o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sposobljavanju</w:t>
            </w:r>
            <w:r w:rsidR="00A46139" w:rsidRPr="00661EFF">
              <w:rPr>
                <w:rFonts w:ascii="Times New Roman" w:hAnsi="Times New Roman"/>
                <w:bCs/>
                <w:sz w:val="16"/>
                <w:szCs w:val="16"/>
              </w:rPr>
              <w:t xml:space="preserve"> i obnov</w:t>
            </w:r>
            <w:r w:rsidR="00A46139">
              <w:rPr>
                <w:rFonts w:ascii="Times New Roman" w:hAnsi="Times New Roman"/>
                <w:bCs/>
                <w:sz w:val="16"/>
                <w:szCs w:val="16"/>
              </w:rPr>
              <w:t>i</w:t>
            </w:r>
            <w:r w:rsidR="00A46139" w:rsidRPr="00661EFF">
              <w:rPr>
                <w:rFonts w:ascii="Times New Roman" w:hAnsi="Times New Roman"/>
                <w:bCs/>
                <w:sz w:val="16"/>
                <w:szCs w:val="16"/>
              </w:rPr>
              <w:t xml:space="preserve"> znanja o primjeni mjera radiološke sigurnosti</w:t>
            </w:r>
          </w:p>
          <w:p w14:paraId="5A0B0686" w14:textId="77777777" w:rsidR="0047040B" w:rsidRPr="001515C7" w:rsidRDefault="003201F3" w:rsidP="00A46139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</w:t>
            </w:r>
            <w:r w:rsidR="00A46139" w:rsidRPr="0047040B">
              <w:rPr>
                <w:rFonts w:ascii="Times New Roman" w:hAnsi="Times New Roman"/>
                <w:bCs/>
                <w:sz w:val="16"/>
                <w:szCs w:val="16"/>
              </w:rPr>
              <w:t>otvrd</w:t>
            </w:r>
            <w:r w:rsidR="00A46139">
              <w:rPr>
                <w:rFonts w:ascii="Times New Roman" w:hAnsi="Times New Roman"/>
                <w:bCs/>
                <w:sz w:val="16"/>
                <w:szCs w:val="16"/>
              </w:rPr>
              <w:t>a</w:t>
            </w:r>
            <w:r w:rsidR="00A46139" w:rsidRPr="0047040B">
              <w:rPr>
                <w:rFonts w:ascii="Times New Roman" w:hAnsi="Times New Roman"/>
                <w:bCs/>
                <w:sz w:val="16"/>
                <w:szCs w:val="16"/>
              </w:rPr>
              <w:t xml:space="preserve"> o zdravstvenom pregledu </w:t>
            </w:r>
            <w:r w:rsidR="00706FCE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="00A46139" w:rsidRPr="0047040B">
              <w:rPr>
                <w:rFonts w:ascii="Times New Roman" w:hAnsi="Times New Roman"/>
                <w:bCs/>
                <w:sz w:val="16"/>
                <w:szCs w:val="16"/>
              </w:rPr>
              <w:t>Zakon o radiološkoj i nuklearnoj sigurnosti</w:t>
            </w:r>
            <w:r w:rsidR="00706FCE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9" w:type="dxa"/>
          </w:tcPr>
          <w:p w14:paraId="740625CF" w14:textId="77777777" w:rsidR="00D34331" w:rsidRPr="001515C7" w:rsidRDefault="007E336E" w:rsidP="000E45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Obnova certifikata</w:t>
            </w:r>
            <w:r w:rsidR="000E45B8">
              <w:rPr>
                <w:rFonts w:ascii="Times New Roman" w:hAnsi="Times New Roman"/>
                <w:b/>
                <w:sz w:val="16"/>
                <w:szCs w:val="16"/>
              </w:rPr>
              <w:t>/proširenje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opsega</w:t>
            </w:r>
            <w:r w:rsidR="00D34331">
              <w:rPr>
                <w:rFonts w:ascii="Times New Roman" w:hAnsi="Times New Roman"/>
                <w:b/>
                <w:sz w:val="16"/>
                <w:szCs w:val="16"/>
              </w:rPr>
              <w:t>/recertifikacija</w:t>
            </w:r>
            <w:r w:rsidR="00D34331" w:rsidRPr="001515C7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2AE55BF4" w14:textId="77777777" w:rsidR="00D34331" w:rsidRPr="001515C7" w:rsidRDefault="003201F3" w:rsidP="00BB319A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</w:t>
            </w:r>
            <w:r w:rsidR="00D34331" w:rsidRPr="001515C7">
              <w:rPr>
                <w:rFonts w:ascii="Times New Roman" w:hAnsi="Times New Roman"/>
                <w:bCs/>
                <w:sz w:val="16"/>
                <w:szCs w:val="16"/>
              </w:rPr>
              <w:t xml:space="preserve">otvrda o </w:t>
            </w:r>
            <w:r w:rsidR="00D34331">
              <w:rPr>
                <w:rFonts w:ascii="Times New Roman" w:hAnsi="Times New Roman"/>
                <w:bCs/>
                <w:sz w:val="16"/>
                <w:szCs w:val="16"/>
              </w:rPr>
              <w:t>neprekinutom radnom iskustvu u NDT</w:t>
            </w:r>
          </w:p>
          <w:p w14:paraId="3C056CE4" w14:textId="77777777" w:rsidR="00D34331" w:rsidRPr="00BC3EB4" w:rsidRDefault="003201F3" w:rsidP="00BB319A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Times New Roman" w:hAnsi="Times New Roman"/>
                <w:b/>
                <w:sz w:val="16"/>
                <w:szCs w:val="16"/>
              </w:rPr>
            </w:pPr>
            <w:r w:rsidRPr="00BC3EB4">
              <w:rPr>
                <w:rFonts w:ascii="Times New Roman" w:hAnsi="Times New Roman"/>
                <w:bCs/>
                <w:sz w:val="16"/>
                <w:szCs w:val="16"/>
              </w:rPr>
              <w:t>p</w:t>
            </w:r>
            <w:r w:rsidR="00D34331" w:rsidRPr="00BC3EB4">
              <w:rPr>
                <w:rFonts w:ascii="Times New Roman" w:hAnsi="Times New Roman"/>
                <w:bCs/>
                <w:sz w:val="16"/>
                <w:szCs w:val="16"/>
              </w:rPr>
              <w:t xml:space="preserve">otvrda </w:t>
            </w:r>
            <w:r w:rsidR="00004DF5" w:rsidRPr="00BC3EB4">
              <w:rPr>
                <w:rFonts w:ascii="Times New Roman" w:hAnsi="Times New Roman"/>
                <w:bCs/>
                <w:sz w:val="16"/>
                <w:szCs w:val="16"/>
              </w:rPr>
              <w:t xml:space="preserve">o </w:t>
            </w:r>
            <w:r w:rsidR="00D34331" w:rsidRPr="00BC3EB4">
              <w:rPr>
                <w:rFonts w:ascii="Times New Roman" w:hAnsi="Times New Roman"/>
                <w:bCs/>
                <w:sz w:val="16"/>
                <w:szCs w:val="16"/>
              </w:rPr>
              <w:t>pregled</w:t>
            </w:r>
            <w:r w:rsidR="00004DF5" w:rsidRPr="00BC3EB4">
              <w:rPr>
                <w:rFonts w:ascii="Times New Roman" w:hAnsi="Times New Roman"/>
                <w:bCs/>
                <w:sz w:val="16"/>
                <w:szCs w:val="16"/>
              </w:rPr>
              <w:t>u</w:t>
            </w:r>
            <w:r w:rsidR="00D34331" w:rsidRPr="00BC3EB4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BC3EB4">
              <w:rPr>
                <w:rFonts w:ascii="Times New Roman" w:hAnsi="Times New Roman"/>
                <w:bCs/>
                <w:sz w:val="16"/>
                <w:szCs w:val="16"/>
              </w:rPr>
              <w:t>vida</w:t>
            </w:r>
          </w:p>
          <w:p w14:paraId="372F4B15" w14:textId="77777777" w:rsidR="00AB2541" w:rsidRDefault="003201F3" w:rsidP="00292689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</w:t>
            </w:r>
            <w:r w:rsidR="00AB2541">
              <w:rPr>
                <w:rFonts w:ascii="Times New Roman" w:hAnsi="Times New Roman"/>
                <w:bCs/>
                <w:sz w:val="16"/>
                <w:szCs w:val="16"/>
              </w:rPr>
              <w:t>ktualna fotografija (ne starija od jedne godine, 3 x 3,5 cm)</w:t>
            </w:r>
          </w:p>
          <w:p w14:paraId="2C603FD1" w14:textId="77777777" w:rsidR="00706FCE" w:rsidRDefault="00AF0C8A" w:rsidP="00DA5FF0">
            <w:pPr>
              <w:spacing w:after="0" w:line="240" w:lineRule="auto"/>
              <w:ind w:left="227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dodatno za</w:t>
            </w:r>
            <w:r w:rsidR="00706FCE">
              <w:rPr>
                <w:rFonts w:ascii="Times New Roman" w:hAnsi="Times New Roman"/>
                <w:b/>
                <w:sz w:val="16"/>
                <w:szCs w:val="16"/>
              </w:rPr>
              <w:t xml:space="preserve"> metodu RT</w:t>
            </w:r>
            <w:r w:rsidR="00706FCE">
              <w:rPr>
                <w:rFonts w:ascii="Times New Roman" w:hAnsi="Times New Roman"/>
                <w:bCs/>
                <w:sz w:val="16"/>
                <w:szCs w:val="16"/>
              </w:rPr>
              <w:t>:</w:t>
            </w:r>
          </w:p>
          <w:p w14:paraId="037D10F1" w14:textId="77777777" w:rsidR="00A46139" w:rsidRPr="00661EFF" w:rsidRDefault="003201F3" w:rsidP="00A46139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</w:t>
            </w:r>
            <w:r w:rsidR="00A46139" w:rsidRPr="00661EFF">
              <w:rPr>
                <w:rFonts w:ascii="Times New Roman" w:hAnsi="Times New Roman"/>
                <w:bCs/>
                <w:sz w:val="16"/>
                <w:szCs w:val="16"/>
              </w:rPr>
              <w:t>otvrda o stručnom o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sposobljavanju</w:t>
            </w:r>
            <w:r w:rsidR="00A46139" w:rsidRPr="00661EFF">
              <w:rPr>
                <w:rFonts w:ascii="Times New Roman" w:hAnsi="Times New Roman"/>
                <w:bCs/>
                <w:sz w:val="16"/>
                <w:szCs w:val="16"/>
              </w:rPr>
              <w:t xml:space="preserve"> i obnov</w:t>
            </w:r>
            <w:r w:rsidR="00A46139">
              <w:rPr>
                <w:rFonts w:ascii="Times New Roman" w:hAnsi="Times New Roman"/>
                <w:bCs/>
                <w:sz w:val="16"/>
                <w:szCs w:val="16"/>
              </w:rPr>
              <w:t>i</w:t>
            </w:r>
            <w:r w:rsidR="00A46139" w:rsidRPr="00661EFF">
              <w:rPr>
                <w:rFonts w:ascii="Times New Roman" w:hAnsi="Times New Roman"/>
                <w:bCs/>
                <w:sz w:val="16"/>
                <w:szCs w:val="16"/>
              </w:rPr>
              <w:t xml:space="preserve"> znanja o primjeni mjera radiološke sigurnosti</w:t>
            </w:r>
            <w:r w:rsidR="00A46139">
              <w:rPr>
                <w:rFonts w:ascii="Times New Roman" w:hAnsi="Times New Roman"/>
                <w:bCs/>
                <w:sz w:val="16"/>
                <w:szCs w:val="16"/>
              </w:rPr>
              <w:t xml:space="preserve"> (NN 42/2018)</w:t>
            </w:r>
          </w:p>
          <w:p w14:paraId="6FFFA31F" w14:textId="77777777" w:rsidR="00082A88" w:rsidRPr="00292689" w:rsidRDefault="00706FCE" w:rsidP="00A46139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</w:t>
            </w:r>
            <w:r w:rsidRPr="0047040B">
              <w:rPr>
                <w:rFonts w:ascii="Times New Roman" w:hAnsi="Times New Roman"/>
                <w:bCs/>
                <w:sz w:val="16"/>
                <w:szCs w:val="16"/>
              </w:rPr>
              <w:t>otvrd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a</w:t>
            </w:r>
            <w:r w:rsidRPr="0047040B">
              <w:rPr>
                <w:rFonts w:ascii="Times New Roman" w:hAnsi="Times New Roman"/>
                <w:bCs/>
                <w:sz w:val="16"/>
                <w:szCs w:val="16"/>
              </w:rPr>
              <w:t xml:space="preserve"> o zdravstvenom pregledu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Pr="0047040B">
              <w:rPr>
                <w:rFonts w:ascii="Times New Roman" w:hAnsi="Times New Roman"/>
                <w:bCs/>
                <w:sz w:val="16"/>
                <w:szCs w:val="16"/>
              </w:rPr>
              <w:t>Zakon o radiološkoj i nuklearnoj sigurnosti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</w:tr>
    </w:tbl>
    <w:p w14:paraId="5658BB75" w14:textId="77777777" w:rsidR="00D7019A" w:rsidRDefault="00D7019A" w:rsidP="005939E1">
      <w:pPr>
        <w:spacing w:after="0" w:line="80" w:lineRule="exact"/>
      </w:pPr>
    </w:p>
    <w:tbl>
      <w:tblPr>
        <w:tblW w:w="9667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4"/>
        <w:gridCol w:w="5683"/>
      </w:tblGrid>
      <w:tr w:rsidR="00C82B79" w:rsidRPr="00E07F11" w14:paraId="72CF1E45" w14:textId="77777777" w:rsidTr="00C82B79">
        <w:trPr>
          <w:trHeight w:val="283"/>
          <w:jc w:val="center"/>
        </w:trPr>
        <w:tc>
          <w:tcPr>
            <w:tcW w:w="3984" w:type="dxa"/>
            <w:vAlign w:val="center"/>
          </w:tcPr>
          <w:p w14:paraId="251C5E28" w14:textId="77777777" w:rsidR="00C82B79" w:rsidRPr="00E07F11" w:rsidRDefault="00C82B79" w:rsidP="005119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Prijavljujem se za kvalifikacijski ispit u sljedećem terminu: </w:t>
            </w:r>
          </w:p>
        </w:tc>
        <w:tc>
          <w:tcPr>
            <w:tcW w:w="5683" w:type="dxa"/>
            <w:vAlign w:val="center"/>
          </w:tcPr>
          <w:p w14:paraId="4C54F887" w14:textId="07DEE3F4" w:rsidR="00C82B79" w:rsidRPr="00C82B79" w:rsidRDefault="00AB064B" w:rsidP="005B0C7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.5.2022."/>
                    <w:format w:val="d.M.yyyy.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8E32D9">
              <w:rPr>
                <w:rFonts w:ascii="Times New Roman" w:hAnsi="Times New Roman"/>
                <w:u w:val="single"/>
              </w:rPr>
              <w:t> </w:t>
            </w:r>
            <w:r w:rsidR="008E32D9">
              <w:rPr>
                <w:rFonts w:ascii="Times New Roman" w:hAnsi="Times New Roman"/>
                <w:u w:val="single"/>
              </w:rPr>
              <w:t> </w:t>
            </w:r>
            <w:r w:rsidR="008E32D9">
              <w:rPr>
                <w:rFonts w:ascii="Times New Roman" w:hAnsi="Times New Roman"/>
                <w:u w:val="single"/>
              </w:rPr>
              <w:t> </w:t>
            </w:r>
            <w:r w:rsidR="008E32D9">
              <w:rPr>
                <w:rFonts w:ascii="Times New Roman" w:hAnsi="Times New Roman"/>
                <w:u w:val="single"/>
              </w:rPr>
              <w:t> </w:t>
            </w:r>
            <w:r w:rsidR="008E32D9">
              <w:rPr>
                <w:rFonts w:ascii="Times New Roman" w:hAnsi="Times New Roman"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</w:tbl>
    <w:p w14:paraId="0EC924FF" w14:textId="77777777" w:rsidR="00C82B79" w:rsidRDefault="00C82B79" w:rsidP="006C447C">
      <w:pPr>
        <w:spacing w:after="0" w:line="20" w:lineRule="exact"/>
      </w:pPr>
    </w:p>
    <w:p w14:paraId="559CFBB7" w14:textId="77777777" w:rsidR="0027570E" w:rsidRDefault="0027570E" w:rsidP="002A6AA4">
      <w:pPr>
        <w:pageBreakBefore/>
        <w:numPr>
          <w:ilvl w:val="0"/>
          <w:numId w:val="1"/>
        </w:numPr>
        <w:tabs>
          <w:tab w:val="clear" w:pos="720"/>
        </w:tabs>
        <w:spacing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  <w:sectPr w:rsidR="0027570E" w:rsidSect="00D6617B">
          <w:headerReference w:type="default" r:id="rId12"/>
          <w:footerReference w:type="default" r:id="rId13"/>
          <w:type w:val="continuous"/>
          <w:pgSz w:w="11906" w:h="16838" w:code="9"/>
          <w:pgMar w:top="567" w:right="851" w:bottom="2126" w:left="1418" w:header="567" w:footer="567" w:gutter="0"/>
          <w:cols w:space="708"/>
          <w:docGrid w:linePitch="360"/>
        </w:sectPr>
      </w:pPr>
    </w:p>
    <w:tbl>
      <w:tblPr>
        <w:tblW w:w="964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853"/>
        <w:gridCol w:w="1077"/>
        <w:gridCol w:w="425"/>
        <w:gridCol w:w="3859"/>
      </w:tblGrid>
      <w:tr w:rsidR="00D34331" w:rsidRPr="00E07F11" w14:paraId="55893E24" w14:textId="77777777" w:rsidTr="00975217">
        <w:trPr>
          <w:trHeight w:val="227"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</w:tcBorders>
            <w:vAlign w:val="center"/>
          </w:tcPr>
          <w:p w14:paraId="02717459" w14:textId="77777777" w:rsidR="00D34331" w:rsidRPr="00E07F11" w:rsidRDefault="00D34331" w:rsidP="002A6AA4">
            <w:pPr>
              <w:pageBreakBefore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</w:rPr>
            </w:pPr>
            <w:r w:rsidRPr="00E07F1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Izjava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poslodavca, </w:t>
            </w:r>
            <w:r w:rsidRPr="00E07F11">
              <w:rPr>
                <w:rFonts w:ascii="Times New Roman" w:hAnsi="Times New Roman"/>
                <w:b/>
                <w:sz w:val="20"/>
                <w:szCs w:val="20"/>
              </w:rPr>
              <w:t>odgovorne osobe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pravnog zastupnika ili samozaposlenika</w:t>
            </w:r>
          </w:p>
        </w:tc>
      </w:tr>
      <w:tr w:rsidR="00C8114E" w:rsidRPr="00C14519" w14:paraId="65C29A91" w14:textId="77777777" w:rsidTr="00975217">
        <w:trPr>
          <w:trHeight w:val="340"/>
          <w:jc w:val="center"/>
        </w:trPr>
        <w:tc>
          <w:tcPr>
            <w:tcW w:w="9640" w:type="dxa"/>
            <w:gridSpan w:val="5"/>
            <w:vAlign w:val="center"/>
          </w:tcPr>
          <w:p w14:paraId="0D21D3AF" w14:textId="77777777" w:rsidR="00C8114E" w:rsidRPr="00C14519" w:rsidRDefault="00C8114E" w:rsidP="00C145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4519">
              <w:rPr>
                <w:rFonts w:ascii="Times New Roman" w:hAnsi="Times New Roman"/>
                <w:sz w:val="16"/>
                <w:szCs w:val="16"/>
              </w:rPr>
              <w:t>Ovime potvrđujem</w:t>
            </w:r>
            <w:r w:rsidR="00901347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004DF5" w:rsidRPr="00C14519" w14:paraId="4EEC5B07" w14:textId="77777777" w:rsidTr="00975217">
        <w:trPr>
          <w:trHeight w:val="340"/>
          <w:jc w:val="center"/>
        </w:trPr>
        <w:tc>
          <w:tcPr>
            <w:tcW w:w="426" w:type="dxa"/>
          </w:tcPr>
          <w:p w14:paraId="75B09D24" w14:textId="4521C0C6" w:rsidR="00004DF5" w:rsidRPr="00C14519" w:rsidRDefault="00004DF5" w:rsidP="00D101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4B38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5D4B38">
              <w:rPr>
                <w:rFonts w:ascii="Times New Roman" w:hAnsi="Times New Roman"/>
              </w:rPr>
              <w:instrText xml:space="preserve"> FORMCHECKBOX </w:instrText>
            </w:r>
            <w:r w:rsidRPr="005D4B38">
              <w:rPr>
                <w:rFonts w:ascii="Times New Roman" w:hAnsi="Times New Roman"/>
              </w:rPr>
            </w:r>
            <w:r w:rsidRPr="005D4B38">
              <w:rPr>
                <w:rFonts w:ascii="Times New Roman" w:hAnsi="Times New Roman"/>
              </w:rPr>
              <w:fldChar w:fldCharType="separate"/>
            </w:r>
            <w:r w:rsidRPr="005D4B3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853" w:type="dxa"/>
            <w:vAlign w:val="center"/>
          </w:tcPr>
          <w:p w14:paraId="13896092" w14:textId="77777777" w:rsidR="00004DF5" w:rsidRPr="00C14519" w:rsidRDefault="00004DF5" w:rsidP="00D101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4519">
              <w:rPr>
                <w:rFonts w:ascii="Times New Roman" w:hAnsi="Times New Roman"/>
                <w:sz w:val="16"/>
                <w:szCs w:val="16"/>
              </w:rPr>
              <w:t>da sam poslodavac, odgovorna osoba odnosno pravni zastupnik tvrtke u kojoj je zaposlena osoba koja se prijavljuje za certifikaciju</w:t>
            </w:r>
          </w:p>
        </w:tc>
        <w:tc>
          <w:tcPr>
            <w:tcW w:w="1077" w:type="dxa"/>
          </w:tcPr>
          <w:p w14:paraId="184A897F" w14:textId="77777777" w:rsidR="00004DF5" w:rsidRPr="00C14519" w:rsidRDefault="00004DF5" w:rsidP="00E04CE2">
            <w:pPr>
              <w:spacing w:after="0" w:line="240" w:lineRule="auto"/>
              <w:ind w:left="227"/>
              <w:rPr>
                <w:rFonts w:ascii="Times New Roman" w:hAnsi="Times New Roman"/>
                <w:sz w:val="16"/>
                <w:szCs w:val="16"/>
              </w:rPr>
            </w:pPr>
            <w:r w:rsidRPr="00AD17AE">
              <w:rPr>
                <w:rFonts w:ascii="Times New Roman" w:hAnsi="Times New Roman"/>
                <w:b/>
                <w:bCs/>
                <w:sz w:val="20"/>
                <w:szCs w:val="20"/>
              </w:rPr>
              <w:t>ILI</w:t>
            </w:r>
          </w:p>
        </w:tc>
        <w:tc>
          <w:tcPr>
            <w:tcW w:w="425" w:type="dxa"/>
          </w:tcPr>
          <w:p w14:paraId="7E899969" w14:textId="01F99611" w:rsidR="00004DF5" w:rsidRPr="00C14519" w:rsidRDefault="00004DF5" w:rsidP="00D101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4B38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4B38">
              <w:rPr>
                <w:rFonts w:ascii="Times New Roman" w:hAnsi="Times New Roman"/>
              </w:rPr>
              <w:instrText xml:space="preserve"> FORMCHECKBOX </w:instrText>
            </w:r>
            <w:r w:rsidRPr="005D4B38">
              <w:rPr>
                <w:rFonts w:ascii="Times New Roman" w:hAnsi="Times New Roman"/>
              </w:rPr>
            </w:r>
            <w:r w:rsidRPr="005D4B38">
              <w:rPr>
                <w:rFonts w:ascii="Times New Roman" w:hAnsi="Times New Roman"/>
              </w:rPr>
              <w:fldChar w:fldCharType="separate"/>
            </w:r>
            <w:r w:rsidRPr="005D4B3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855" w:type="dxa"/>
          </w:tcPr>
          <w:p w14:paraId="7FCF4DE6" w14:textId="77777777" w:rsidR="00004DF5" w:rsidRPr="00C14519" w:rsidRDefault="00004DF5" w:rsidP="00D101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4519">
              <w:rPr>
                <w:rFonts w:ascii="Times New Roman" w:hAnsi="Times New Roman"/>
                <w:sz w:val="16"/>
                <w:szCs w:val="16"/>
              </w:rPr>
              <w:t>da sam samozaposlenik koji samostalno donosi odluke i odgovoran sam za sve obveze koje proističu iz postupka certifikacije</w:t>
            </w:r>
          </w:p>
        </w:tc>
      </w:tr>
    </w:tbl>
    <w:p w14:paraId="5C6CF9BA" w14:textId="77777777" w:rsidR="00290A3C" w:rsidRPr="00290A3C" w:rsidRDefault="00290A3C" w:rsidP="00290A3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4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983"/>
        <w:gridCol w:w="1870"/>
        <w:gridCol w:w="822"/>
        <w:gridCol w:w="76"/>
        <w:gridCol w:w="179"/>
        <w:gridCol w:w="425"/>
        <w:gridCol w:w="3859"/>
      </w:tblGrid>
      <w:tr w:rsidR="00290A3C" w:rsidRPr="00C14519" w14:paraId="2FB9D755" w14:textId="77777777" w:rsidTr="00B4748C">
        <w:trPr>
          <w:trHeight w:val="340"/>
          <w:jc w:val="center"/>
        </w:trPr>
        <w:tc>
          <w:tcPr>
            <w:tcW w:w="426" w:type="dxa"/>
          </w:tcPr>
          <w:p w14:paraId="5BB53AC5" w14:textId="6AC4C39C" w:rsidR="00290A3C" w:rsidRPr="005D4B38" w:rsidRDefault="00290A3C" w:rsidP="00290A3C">
            <w:pPr>
              <w:spacing w:after="0" w:line="240" w:lineRule="auto"/>
              <w:rPr>
                <w:rFonts w:ascii="Times New Roman" w:hAnsi="Times New Roman"/>
              </w:rPr>
            </w:pPr>
            <w:r w:rsidRPr="005D4B38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4B38">
              <w:rPr>
                <w:rFonts w:ascii="Times New Roman" w:hAnsi="Times New Roman"/>
              </w:rPr>
              <w:instrText xml:space="preserve"> FORMCHECKBOX </w:instrText>
            </w:r>
            <w:r w:rsidRPr="005D4B38">
              <w:rPr>
                <w:rFonts w:ascii="Times New Roman" w:hAnsi="Times New Roman"/>
              </w:rPr>
            </w:r>
            <w:r w:rsidRPr="005D4B38">
              <w:rPr>
                <w:rFonts w:ascii="Times New Roman" w:hAnsi="Times New Roman"/>
              </w:rPr>
              <w:fldChar w:fldCharType="separate"/>
            </w:r>
            <w:r w:rsidRPr="005D4B3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853" w:type="dxa"/>
            <w:gridSpan w:val="2"/>
          </w:tcPr>
          <w:p w14:paraId="529C8E7A" w14:textId="77777777" w:rsidR="00290A3C" w:rsidRDefault="00290A3C" w:rsidP="00290A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4519">
              <w:rPr>
                <w:rFonts w:ascii="Times New Roman" w:hAnsi="Times New Roman"/>
                <w:sz w:val="16"/>
                <w:szCs w:val="16"/>
              </w:rPr>
              <w:t>(</w:t>
            </w:r>
            <w:r w:rsidRPr="00C14519">
              <w:rPr>
                <w:rFonts w:ascii="Times New Roman" w:hAnsi="Times New Roman"/>
                <w:b/>
                <w:bCs/>
                <w:sz w:val="16"/>
                <w:szCs w:val="16"/>
              </w:rPr>
              <w:t>za prvu certifikaciju</w:t>
            </w:r>
            <w:r w:rsidRPr="00C14519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  <w:p w14:paraId="5B12C246" w14:textId="77777777" w:rsidR="00290A3C" w:rsidRPr="00C14519" w:rsidRDefault="00290A3C" w:rsidP="00290A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4519">
              <w:rPr>
                <w:rFonts w:ascii="Times New Roman" w:hAnsi="Times New Roman"/>
                <w:sz w:val="16"/>
                <w:szCs w:val="16"/>
              </w:rPr>
              <w:t xml:space="preserve">istinitost navedenih podataka o radnom iskustvu prijavljene osobe u metodama nerazornih ispitivanja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C14519">
              <w:rPr>
                <w:rFonts w:ascii="Times New Roman" w:hAnsi="Times New Roman"/>
                <w:sz w:val="16"/>
                <w:szCs w:val="16"/>
              </w:rPr>
              <w:t>(točka 7.3 norme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14519">
              <w:rPr>
                <w:rFonts w:ascii="Times New Roman" w:hAnsi="Times New Roman"/>
                <w:sz w:val="16"/>
                <w:szCs w:val="16"/>
              </w:rPr>
              <w:t>HRN EN ISO 9712</w:t>
            </w:r>
            <w:r>
              <w:rPr>
                <w:rFonts w:ascii="Times New Roman" w:hAnsi="Times New Roman"/>
                <w:sz w:val="16"/>
                <w:szCs w:val="16"/>
              </w:rPr>
              <w:t>:2022</w:t>
            </w:r>
            <w:r w:rsidRPr="00C145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77" w:type="dxa"/>
            <w:gridSpan w:val="3"/>
          </w:tcPr>
          <w:p w14:paraId="79B3DD1B" w14:textId="77777777" w:rsidR="00290A3C" w:rsidRPr="00AD17AE" w:rsidRDefault="00290A3C" w:rsidP="00E04CE2">
            <w:pPr>
              <w:spacing w:after="0" w:line="240" w:lineRule="auto"/>
              <w:ind w:left="22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17AE">
              <w:rPr>
                <w:rFonts w:ascii="Times New Roman" w:hAnsi="Times New Roman"/>
                <w:b/>
                <w:bCs/>
                <w:sz w:val="20"/>
                <w:szCs w:val="20"/>
              </w:rPr>
              <w:t>ILI</w:t>
            </w:r>
          </w:p>
        </w:tc>
        <w:tc>
          <w:tcPr>
            <w:tcW w:w="425" w:type="dxa"/>
          </w:tcPr>
          <w:p w14:paraId="0436414F" w14:textId="7369DA7F" w:rsidR="00290A3C" w:rsidRPr="005D4B38" w:rsidRDefault="00290A3C" w:rsidP="00290A3C">
            <w:pPr>
              <w:spacing w:after="0" w:line="240" w:lineRule="auto"/>
              <w:rPr>
                <w:rFonts w:ascii="Times New Roman" w:hAnsi="Times New Roman"/>
              </w:rPr>
            </w:pPr>
            <w:r w:rsidRPr="005D4B38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5D4B38">
              <w:rPr>
                <w:rFonts w:ascii="Times New Roman" w:hAnsi="Times New Roman"/>
              </w:rPr>
              <w:instrText xml:space="preserve"> FORMCHECKBOX </w:instrText>
            </w:r>
            <w:r w:rsidRPr="005D4B38">
              <w:rPr>
                <w:rFonts w:ascii="Times New Roman" w:hAnsi="Times New Roman"/>
              </w:rPr>
            </w:r>
            <w:r w:rsidRPr="005D4B38">
              <w:rPr>
                <w:rFonts w:ascii="Times New Roman" w:hAnsi="Times New Roman"/>
              </w:rPr>
              <w:fldChar w:fldCharType="separate"/>
            </w:r>
            <w:r w:rsidRPr="005D4B3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859" w:type="dxa"/>
          </w:tcPr>
          <w:p w14:paraId="307427C7" w14:textId="77777777" w:rsidR="00290A3C" w:rsidRDefault="00290A3C" w:rsidP="00290A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4519">
              <w:rPr>
                <w:rFonts w:ascii="Times New Roman" w:hAnsi="Times New Roman"/>
                <w:sz w:val="16"/>
                <w:szCs w:val="16"/>
              </w:rPr>
              <w:t>(</w:t>
            </w:r>
            <w:r w:rsidRPr="00C145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za </w:t>
            </w:r>
            <w:r w:rsidR="005F43D9">
              <w:rPr>
                <w:rFonts w:ascii="Times New Roman" w:hAnsi="Times New Roman"/>
                <w:b/>
                <w:bCs/>
                <w:sz w:val="16"/>
                <w:szCs w:val="16"/>
              </w:rPr>
              <w:t>obnovu certifikata</w:t>
            </w:r>
            <w:r w:rsidRPr="00C1451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ili recertifikaciju</w:t>
            </w:r>
            <w:r w:rsidRPr="00C14519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  <w:p w14:paraId="7326B9FB" w14:textId="77777777" w:rsidR="00290A3C" w:rsidRPr="00C14519" w:rsidRDefault="00290A3C" w:rsidP="00290A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4519">
              <w:rPr>
                <w:rFonts w:ascii="Times New Roman" w:hAnsi="Times New Roman"/>
                <w:sz w:val="16"/>
                <w:szCs w:val="16"/>
              </w:rPr>
              <w:t xml:space="preserve">istinitost podataka o radu certificirane osobe bez značajnog prekida navedenih u priloženoj Potvrdi o radnom iskustvu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C14519">
              <w:rPr>
                <w:rFonts w:ascii="Times New Roman" w:hAnsi="Times New Roman"/>
                <w:sz w:val="16"/>
                <w:szCs w:val="16"/>
              </w:rPr>
              <w:t xml:space="preserve">(točka 10.1 </w:t>
            </w:r>
            <w:r>
              <w:rPr>
                <w:rFonts w:ascii="Times New Roman" w:hAnsi="Times New Roman"/>
                <w:sz w:val="16"/>
                <w:szCs w:val="16"/>
              </w:rPr>
              <w:t>c</w:t>
            </w:r>
            <w:r w:rsidRPr="00C14519">
              <w:rPr>
                <w:rFonts w:ascii="Times New Roman" w:hAnsi="Times New Roman"/>
                <w:sz w:val="16"/>
                <w:szCs w:val="16"/>
              </w:rPr>
              <w:t xml:space="preserve"> i 3.</w:t>
            </w: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Pr="00C14519">
              <w:rPr>
                <w:rFonts w:ascii="Times New Roman" w:hAnsi="Times New Roman"/>
                <w:sz w:val="16"/>
                <w:szCs w:val="16"/>
              </w:rPr>
              <w:t xml:space="preserve"> norme HRN EN ISO 9712</w:t>
            </w:r>
            <w:r>
              <w:rPr>
                <w:rFonts w:ascii="Times New Roman" w:hAnsi="Times New Roman"/>
                <w:sz w:val="16"/>
                <w:szCs w:val="16"/>
              </w:rPr>
              <w:t>:2022</w:t>
            </w:r>
            <w:r w:rsidRPr="00C145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290A3C" w:rsidRPr="00C14519" w14:paraId="44B7C6CF" w14:textId="77777777" w:rsidTr="00901347">
        <w:trPr>
          <w:trHeight w:val="340"/>
          <w:jc w:val="center"/>
        </w:trPr>
        <w:tc>
          <w:tcPr>
            <w:tcW w:w="426" w:type="dxa"/>
          </w:tcPr>
          <w:p w14:paraId="0786A92E" w14:textId="79A2EB0D" w:rsidR="00290A3C" w:rsidRPr="00C14519" w:rsidRDefault="00290A3C" w:rsidP="00290A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4B38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5D4B38">
              <w:rPr>
                <w:rFonts w:ascii="Times New Roman" w:hAnsi="Times New Roman"/>
              </w:rPr>
              <w:instrText xml:space="preserve"> FORMCHECKBOX </w:instrText>
            </w:r>
            <w:r w:rsidRPr="005D4B38">
              <w:rPr>
                <w:rFonts w:ascii="Times New Roman" w:hAnsi="Times New Roman"/>
              </w:rPr>
            </w:r>
            <w:r w:rsidRPr="005D4B38">
              <w:rPr>
                <w:rFonts w:ascii="Times New Roman" w:hAnsi="Times New Roman"/>
              </w:rPr>
              <w:fldChar w:fldCharType="separate"/>
            </w:r>
            <w:r w:rsidRPr="005D4B3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4" w:type="dxa"/>
            <w:gridSpan w:val="7"/>
          </w:tcPr>
          <w:p w14:paraId="54150042" w14:textId="77777777" w:rsidR="00290A3C" w:rsidRPr="00C14519" w:rsidRDefault="00290A3C" w:rsidP="00290A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4519">
              <w:rPr>
                <w:rFonts w:ascii="Times New Roman" w:hAnsi="Times New Roman"/>
                <w:sz w:val="16"/>
                <w:szCs w:val="16"/>
              </w:rPr>
              <w:t>prihvaća</w:t>
            </w:r>
            <w:r w:rsidR="00E04CE2">
              <w:rPr>
                <w:rFonts w:ascii="Times New Roman" w:hAnsi="Times New Roman"/>
                <w:sz w:val="16"/>
                <w:szCs w:val="16"/>
              </w:rPr>
              <w:t>m</w:t>
            </w:r>
            <w:r w:rsidRPr="00C14519">
              <w:rPr>
                <w:rFonts w:ascii="Times New Roman" w:hAnsi="Times New Roman"/>
                <w:sz w:val="16"/>
                <w:szCs w:val="16"/>
              </w:rPr>
              <w:t xml:space="preserve"> obvez</w:t>
            </w:r>
            <w:r w:rsidR="00E04CE2">
              <w:rPr>
                <w:rFonts w:ascii="Times New Roman" w:hAnsi="Times New Roman"/>
                <w:sz w:val="16"/>
                <w:szCs w:val="16"/>
              </w:rPr>
              <w:t>u</w:t>
            </w:r>
            <w:r w:rsidRPr="00C14519">
              <w:rPr>
                <w:rFonts w:ascii="Times New Roman" w:hAnsi="Times New Roman"/>
                <w:sz w:val="16"/>
                <w:szCs w:val="16"/>
              </w:rPr>
              <w:t xml:space="preserve"> provedbe redovitih godišnjih pregleda vida prijavljene osobe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C14519">
              <w:rPr>
                <w:rFonts w:ascii="Times New Roman" w:hAnsi="Times New Roman"/>
                <w:sz w:val="16"/>
                <w:szCs w:val="16"/>
              </w:rPr>
              <w:t>(točka 7.4 norme HRN EN ISO 9712</w:t>
            </w:r>
            <w:r>
              <w:rPr>
                <w:rFonts w:ascii="Times New Roman" w:hAnsi="Times New Roman"/>
                <w:sz w:val="16"/>
                <w:szCs w:val="16"/>
              </w:rPr>
              <w:t>:2022</w:t>
            </w:r>
            <w:r w:rsidRPr="00C145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290A3C" w:rsidRPr="00C14519" w14:paraId="562C85DA" w14:textId="77777777" w:rsidTr="008F533B">
        <w:trPr>
          <w:trHeight w:val="340"/>
          <w:jc w:val="center"/>
        </w:trPr>
        <w:tc>
          <w:tcPr>
            <w:tcW w:w="9640" w:type="dxa"/>
            <w:gridSpan w:val="8"/>
            <w:vAlign w:val="bottom"/>
          </w:tcPr>
          <w:p w14:paraId="5952BD14" w14:textId="77777777" w:rsidR="00290A3C" w:rsidRPr="00C14519" w:rsidRDefault="00290A3C" w:rsidP="00290A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4519">
              <w:rPr>
                <w:rFonts w:ascii="Times New Roman" w:hAnsi="Times New Roman"/>
                <w:sz w:val="16"/>
                <w:szCs w:val="16"/>
              </w:rPr>
              <w:t>Od C</w:t>
            </w:r>
            <w:r>
              <w:rPr>
                <w:rFonts w:ascii="Times New Roman" w:hAnsi="Times New Roman"/>
                <w:sz w:val="16"/>
                <w:szCs w:val="16"/>
              </w:rPr>
              <w:t>entra za c</w:t>
            </w:r>
            <w:r w:rsidRPr="00C14519">
              <w:rPr>
                <w:rFonts w:ascii="Times New Roman" w:hAnsi="Times New Roman"/>
                <w:sz w:val="16"/>
                <w:szCs w:val="16"/>
              </w:rPr>
              <w:t>ertifikacij</w:t>
            </w: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C14519">
              <w:rPr>
                <w:rFonts w:ascii="Times New Roman" w:hAnsi="Times New Roman"/>
                <w:sz w:val="16"/>
                <w:szCs w:val="16"/>
              </w:rPr>
              <w:t xml:space="preserve"> HDKBR-a </w:t>
            </w:r>
            <w:r>
              <w:rPr>
                <w:rFonts w:ascii="Times New Roman" w:hAnsi="Times New Roman"/>
                <w:sz w:val="16"/>
                <w:szCs w:val="16"/>
              </w:rPr>
              <w:t>tražimo</w:t>
            </w:r>
            <w:r w:rsidRPr="00C14519">
              <w:rPr>
                <w:rFonts w:ascii="Times New Roman" w:hAnsi="Times New Roman"/>
                <w:sz w:val="16"/>
                <w:szCs w:val="16"/>
              </w:rPr>
              <w:t xml:space="preserve"> provedbu certifikacijskog postupka za gore navedenu osobu.</w:t>
            </w:r>
          </w:p>
        </w:tc>
      </w:tr>
      <w:tr w:rsidR="00290A3C" w:rsidRPr="001515C7" w14:paraId="41750D24" w14:textId="77777777" w:rsidTr="00004DF5">
        <w:trPr>
          <w:trHeight w:val="1077"/>
          <w:jc w:val="center"/>
        </w:trPr>
        <w:tc>
          <w:tcPr>
            <w:tcW w:w="2409" w:type="dxa"/>
            <w:gridSpan w:val="2"/>
            <w:vAlign w:val="bottom"/>
          </w:tcPr>
          <w:p w14:paraId="0517D105" w14:textId="77777777" w:rsidR="00290A3C" w:rsidRDefault="00290A3C" w:rsidP="00290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Poslodavac/odgovorna osoba/</w:t>
            </w:r>
          </w:p>
        </w:tc>
        <w:tc>
          <w:tcPr>
            <w:tcW w:w="2692" w:type="dxa"/>
            <w:gridSpan w:val="2"/>
            <w:tcBorders>
              <w:bottom w:val="dotted" w:sz="4" w:space="0" w:color="auto"/>
            </w:tcBorders>
            <w:vAlign w:val="bottom"/>
          </w:tcPr>
          <w:p w14:paraId="7DBA519A" w14:textId="643064DF" w:rsidR="00290A3C" w:rsidRDefault="00290A3C" w:rsidP="00290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.4.2022."/>
                    <w:format w:val="d.M.yyyy.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6" w:type="dxa"/>
            <w:vAlign w:val="bottom"/>
          </w:tcPr>
          <w:p w14:paraId="6FD98843" w14:textId="77777777" w:rsidR="00290A3C" w:rsidRDefault="00290A3C" w:rsidP="00290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63" w:type="dxa"/>
            <w:gridSpan w:val="3"/>
            <w:tcBorders>
              <w:bottom w:val="dotted" w:sz="4" w:space="0" w:color="auto"/>
            </w:tcBorders>
            <w:vAlign w:val="bottom"/>
          </w:tcPr>
          <w:p w14:paraId="074D7458" w14:textId="77777777" w:rsidR="00290A3C" w:rsidRDefault="00290A3C" w:rsidP="00290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90A3C" w:rsidRPr="001515C7" w14:paraId="68036E6F" w14:textId="77777777" w:rsidTr="00004DF5">
        <w:trPr>
          <w:trHeight w:val="170"/>
          <w:jc w:val="center"/>
        </w:trPr>
        <w:tc>
          <w:tcPr>
            <w:tcW w:w="2409" w:type="dxa"/>
            <w:gridSpan w:val="2"/>
          </w:tcPr>
          <w:p w14:paraId="4285E842" w14:textId="77777777" w:rsidR="00290A3C" w:rsidRDefault="00290A3C" w:rsidP="00290A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pravni zastupnik ili samozaposlenik:</w:t>
            </w:r>
          </w:p>
        </w:tc>
        <w:tc>
          <w:tcPr>
            <w:tcW w:w="2692" w:type="dxa"/>
            <w:gridSpan w:val="2"/>
            <w:tcBorders>
              <w:top w:val="dotted" w:sz="4" w:space="0" w:color="auto"/>
            </w:tcBorders>
          </w:tcPr>
          <w:p w14:paraId="262BFF13" w14:textId="77777777" w:rsidR="00290A3C" w:rsidRDefault="00290A3C" w:rsidP="00290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Datum</w:t>
            </w:r>
          </w:p>
        </w:tc>
        <w:tc>
          <w:tcPr>
            <w:tcW w:w="76" w:type="dxa"/>
          </w:tcPr>
          <w:p w14:paraId="00E5403E" w14:textId="77777777" w:rsidR="00290A3C" w:rsidRDefault="00290A3C" w:rsidP="00290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63" w:type="dxa"/>
            <w:gridSpan w:val="3"/>
            <w:tcBorders>
              <w:top w:val="dotted" w:sz="4" w:space="0" w:color="auto"/>
            </w:tcBorders>
          </w:tcPr>
          <w:p w14:paraId="75DE30CF" w14:textId="77777777" w:rsidR="00290A3C" w:rsidRDefault="00290A3C" w:rsidP="00290A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Žig i potpis </w:t>
            </w:r>
          </w:p>
        </w:tc>
      </w:tr>
    </w:tbl>
    <w:p w14:paraId="66B079A7" w14:textId="77777777" w:rsidR="00B40FCD" w:rsidRDefault="00B40FCD" w:rsidP="00B40FCD">
      <w:pPr>
        <w:spacing w:after="0" w:line="120" w:lineRule="exact"/>
      </w:pPr>
    </w:p>
    <w:tbl>
      <w:tblPr>
        <w:tblW w:w="9696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6"/>
      </w:tblGrid>
      <w:tr w:rsidR="00D34331" w:rsidRPr="00E07F11" w14:paraId="4D7E8EEB" w14:textId="77777777" w:rsidTr="002A6AA4">
        <w:trPr>
          <w:trHeight w:val="227"/>
          <w:jc w:val="center"/>
        </w:trPr>
        <w:tc>
          <w:tcPr>
            <w:tcW w:w="9696" w:type="dxa"/>
            <w:tcBorders>
              <w:top w:val="single" w:sz="4" w:space="0" w:color="auto"/>
            </w:tcBorders>
            <w:vAlign w:val="center"/>
          </w:tcPr>
          <w:p w14:paraId="1B37FA00" w14:textId="77777777" w:rsidR="00D34331" w:rsidRPr="00E07F11" w:rsidRDefault="00D34331" w:rsidP="00AB2541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</w:rPr>
            </w:pPr>
            <w:r w:rsidRPr="00E07F11">
              <w:rPr>
                <w:rFonts w:ascii="Times New Roman" w:hAnsi="Times New Roman"/>
                <w:b/>
                <w:sz w:val="20"/>
                <w:szCs w:val="20"/>
              </w:rPr>
              <w:t xml:space="preserve">Izjava </w:t>
            </w:r>
            <w:r w:rsidR="00AB2541">
              <w:rPr>
                <w:rFonts w:ascii="Times New Roman" w:hAnsi="Times New Roman"/>
                <w:b/>
                <w:sz w:val="20"/>
                <w:szCs w:val="20"/>
              </w:rPr>
              <w:t>podnositelja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7F11">
              <w:rPr>
                <w:rFonts w:ascii="Times New Roman" w:hAnsi="Times New Roman"/>
                <w:b/>
                <w:sz w:val="20"/>
                <w:szCs w:val="20"/>
              </w:rPr>
              <w:t>prijav</w:t>
            </w:r>
            <w:r w:rsidR="00AB2541"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</w:tc>
      </w:tr>
      <w:tr w:rsidR="00D34331" w:rsidRPr="00D7019A" w14:paraId="29871D9A" w14:textId="77777777" w:rsidTr="002A6AA4">
        <w:trPr>
          <w:trHeight w:val="2665"/>
          <w:jc w:val="center"/>
        </w:trPr>
        <w:tc>
          <w:tcPr>
            <w:tcW w:w="9696" w:type="dxa"/>
            <w:vAlign w:val="center"/>
          </w:tcPr>
          <w:p w14:paraId="0B3D9AB3" w14:textId="77777777" w:rsidR="00D7019A" w:rsidRDefault="00D34331" w:rsidP="00B40FCD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019A">
              <w:rPr>
                <w:rFonts w:ascii="Times New Roman" w:hAnsi="Times New Roman"/>
                <w:sz w:val="16"/>
                <w:szCs w:val="16"/>
              </w:rPr>
              <w:t>Ja, dolje potpisan-i/a, potvrđujem da su svi gore navedeni podaci istiniti i točni.</w:t>
            </w:r>
          </w:p>
          <w:p w14:paraId="556489E3" w14:textId="77777777" w:rsidR="00D34331" w:rsidRPr="00D7019A" w:rsidRDefault="00D34331" w:rsidP="00AB2541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019A">
              <w:rPr>
                <w:rFonts w:ascii="Times New Roman" w:hAnsi="Times New Roman"/>
                <w:sz w:val="16"/>
                <w:szCs w:val="16"/>
              </w:rPr>
              <w:t xml:space="preserve">Obvezujem se u svemu poštovati i pridržavati se odredbi HDKBR-ova Etičkog kodeksa </w:t>
            </w:r>
            <w:r w:rsidR="00AB2541">
              <w:rPr>
                <w:rFonts w:ascii="Times New Roman" w:hAnsi="Times New Roman"/>
                <w:sz w:val="16"/>
                <w:szCs w:val="16"/>
              </w:rPr>
              <w:t xml:space="preserve">u periodu </w:t>
            </w:r>
            <w:r w:rsidRPr="00D7019A">
              <w:rPr>
                <w:rFonts w:ascii="Times New Roman" w:hAnsi="Times New Roman"/>
                <w:sz w:val="16"/>
                <w:szCs w:val="16"/>
              </w:rPr>
              <w:t>u kojem imam status osobe certificirane za područje nerazornih ispitivanja. HDKBR ni</w:t>
            </w:r>
            <w:r w:rsidR="004D743A">
              <w:rPr>
                <w:rFonts w:ascii="Times New Roman" w:hAnsi="Times New Roman"/>
                <w:sz w:val="16"/>
                <w:szCs w:val="16"/>
              </w:rPr>
              <w:t>je</w:t>
            </w:r>
            <w:r w:rsidRPr="00D7019A">
              <w:rPr>
                <w:rFonts w:ascii="Times New Roman" w:hAnsi="Times New Roman"/>
                <w:sz w:val="16"/>
                <w:szCs w:val="16"/>
              </w:rPr>
              <w:t xml:space="preserve"> ni u kojem slučaju odgovor</w:t>
            </w:r>
            <w:r w:rsidR="00FB48FB">
              <w:rPr>
                <w:rFonts w:ascii="Times New Roman" w:hAnsi="Times New Roman"/>
                <w:sz w:val="16"/>
                <w:szCs w:val="16"/>
              </w:rPr>
              <w:t>a</w:t>
            </w:r>
            <w:r w:rsidRPr="00D7019A">
              <w:rPr>
                <w:rFonts w:ascii="Times New Roman" w:hAnsi="Times New Roman"/>
                <w:sz w:val="16"/>
                <w:szCs w:val="16"/>
              </w:rPr>
              <w:t>n za odluke i/ili radnje koje sam poduze-o/la kao certificirana osoba.</w:t>
            </w:r>
          </w:p>
          <w:p w14:paraId="0D0AA089" w14:textId="77777777" w:rsidR="00D7019A" w:rsidRDefault="00FB48FB" w:rsidP="00B40FCD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Svjest-</w:t>
            </w:r>
            <w:r w:rsidR="00D34331" w:rsidRPr="00D7019A">
              <w:rPr>
                <w:rFonts w:ascii="Times New Roman" w:hAnsi="Times New Roman"/>
                <w:sz w:val="16"/>
                <w:szCs w:val="16"/>
              </w:rPr>
              <w:t>an</w:t>
            </w:r>
            <w:r>
              <w:rPr>
                <w:rFonts w:ascii="Times New Roman" w:hAnsi="Times New Roman"/>
                <w:sz w:val="16"/>
                <w:szCs w:val="16"/>
              </w:rPr>
              <w:t>/na</w:t>
            </w:r>
            <w:r w:rsidR="00D34331" w:rsidRPr="00D7019A">
              <w:rPr>
                <w:rFonts w:ascii="Times New Roman" w:hAnsi="Times New Roman"/>
                <w:sz w:val="16"/>
                <w:szCs w:val="16"/>
              </w:rPr>
              <w:t xml:space="preserve"> sam da:</w:t>
            </w:r>
          </w:p>
          <w:p w14:paraId="6BBD5DCA" w14:textId="77777777" w:rsidR="00D7019A" w:rsidRDefault="00FB48FB" w:rsidP="00B40FCD">
            <w:pPr>
              <w:numPr>
                <w:ilvl w:val="0"/>
                <w:numId w:val="6"/>
              </w:numPr>
              <w:tabs>
                <w:tab w:val="left" w:pos="227"/>
              </w:tabs>
              <w:spacing w:after="0" w:line="240" w:lineRule="auto"/>
              <w:ind w:left="227" w:hanging="22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je</w:t>
            </w:r>
            <w:r w:rsidRPr="00D7019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34331" w:rsidRPr="00D7019A">
              <w:rPr>
                <w:rFonts w:ascii="Times New Roman" w:hAnsi="Times New Roman"/>
                <w:sz w:val="16"/>
                <w:szCs w:val="16"/>
              </w:rPr>
              <w:t xml:space="preserve">valjanost certifikata uvjetovana kontinuiranim radom u području nerazornih ispitivanja i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mojim </w:t>
            </w:r>
            <w:r w:rsidR="00D34331" w:rsidRPr="00D7019A">
              <w:rPr>
                <w:rFonts w:ascii="Times New Roman" w:hAnsi="Times New Roman"/>
                <w:sz w:val="16"/>
                <w:szCs w:val="16"/>
              </w:rPr>
              <w:t>fizičkim sposobnostima</w:t>
            </w:r>
            <w:r w:rsidR="00AB064B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5AC40D29" w14:textId="77777777" w:rsidR="00D7019A" w:rsidRDefault="00FB48FB" w:rsidP="00AB2541">
            <w:pPr>
              <w:numPr>
                <w:ilvl w:val="0"/>
                <w:numId w:val="6"/>
              </w:numPr>
              <w:tabs>
                <w:tab w:val="left" w:pos="227"/>
              </w:tabs>
              <w:spacing w:after="0" w:line="240" w:lineRule="auto"/>
              <w:ind w:left="227" w:hanging="22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je</w:t>
            </w:r>
            <w:r w:rsidRPr="00D7019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34331" w:rsidRPr="00D7019A">
              <w:rPr>
                <w:rFonts w:ascii="Times New Roman" w:hAnsi="Times New Roman"/>
                <w:sz w:val="16"/>
                <w:szCs w:val="16"/>
              </w:rPr>
              <w:t xml:space="preserve">značajan prekid </w:t>
            </w:r>
            <w:r w:rsidR="00AB2541" w:rsidRPr="00D7019A">
              <w:rPr>
                <w:rFonts w:ascii="Times New Roman" w:hAnsi="Times New Roman"/>
                <w:sz w:val="16"/>
                <w:szCs w:val="16"/>
              </w:rPr>
              <w:t xml:space="preserve">rada </w:t>
            </w:r>
            <w:r w:rsidR="00D34331" w:rsidRPr="00D7019A">
              <w:rPr>
                <w:rFonts w:ascii="Times New Roman" w:hAnsi="Times New Roman"/>
                <w:sz w:val="16"/>
                <w:szCs w:val="16"/>
              </w:rPr>
              <w:t>(vidi definiciju 3.</w:t>
            </w:r>
            <w:r w:rsidR="00A2218F">
              <w:rPr>
                <w:rFonts w:ascii="Times New Roman" w:hAnsi="Times New Roman"/>
                <w:sz w:val="16"/>
                <w:szCs w:val="16"/>
              </w:rPr>
              <w:t>38</w:t>
            </w:r>
            <w:r w:rsidR="00D34331" w:rsidRPr="00D7019A">
              <w:rPr>
                <w:rFonts w:ascii="Times New Roman" w:hAnsi="Times New Roman"/>
                <w:sz w:val="16"/>
                <w:szCs w:val="16"/>
              </w:rPr>
              <w:t xml:space="preserve"> norme HRN EN ISO 9712</w:t>
            </w:r>
            <w:r w:rsidR="00155DD1">
              <w:rPr>
                <w:rFonts w:ascii="Times New Roman" w:hAnsi="Times New Roman"/>
                <w:sz w:val="16"/>
                <w:szCs w:val="16"/>
              </w:rPr>
              <w:t>:20</w:t>
            </w:r>
            <w:r w:rsidR="00A2218F">
              <w:rPr>
                <w:rFonts w:ascii="Times New Roman" w:hAnsi="Times New Roman"/>
                <w:sz w:val="16"/>
                <w:szCs w:val="16"/>
              </w:rPr>
              <w:t>2</w:t>
            </w:r>
            <w:r w:rsidR="00155DD1">
              <w:rPr>
                <w:rFonts w:ascii="Times New Roman" w:hAnsi="Times New Roman"/>
                <w:sz w:val="16"/>
                <w:szCs w:val="16"/>
              </w:rPr>
              <w:t>2</w:t>
            </w:r>
            <w:r w:rsidR="00D34331" w:rsidRPr="00D7019A">
              <w:rPr>
                <w:rFonts w:ascii="Times New Roman" w:hAnsi="Times New Roman"/>
                <w:sz w:val="16"/>
                <w:szCs w:val="16"/>
              </w:rPr>
              <w:t>) u certificiranoj metodi uzrok za proglašenje certifikata nevaljanim</w:t>
            </w:r>
            <w:r w:rsidR="00AB064B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E39C49F" w14:textId="77777777" w:rsidR="00D7019A" w:rsidRDefault="00D34331" w:rsidP="00B40FCD">
            <w:pPr>
              <w:numPr>
                <w:ilvl w:val="0"/>
                <w:numId w:val="6"/>
              </w:numPr>
              <w:tabs>
                <w:tab w:val="left" w:pos="227"/>
              </w:tabs>
              <w:spacing w:after="0" w:line="240" w:lineRule="auto"/>
              <w:ind w:left="227" w:hanging="227"/>
              <w:rPr>
                <w:rFonts w:ascii="Times New Roman" w:hAnsi="Times New Roman"/>
                <w:sz w:val="16"/>
                <w:szCs w:val="16"/>
              </w:rPr>
            </w:pPr>
            <w:r w:rsidRPr="00D7019A">
              <w:rPr>
                <w:rFonts w:ascii="Times New Roman" w:hAnsi="Times New Roman"/>
                <w:sz w:val="16"/>
                <w:szCs w:val="16"/>
              </w:rPr>
              <w:t>davanje netočnih informacija, svaka zlouporaba certifikata ili kršenja profesionalnih etičkih načela može dovesti do povlačenja certifikata</w:t>
            </w:r>
            <w:r w:rsidR="00AB064B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7938E2B9" w14:textId="77777777" w:rsidR="00D34331" w:rsidRPr="00D7019A" w:rsidRDefault="00D34331" w:rsidP="00B40FCD">
            <w:pPr>
              <w:numPr>
                <w:ilvl w:val="0"/>
                <w:numId w:val="6"/>
              </w:numPr>
              <w:tabs>
                <w:tab w:val="left" w:pos="227"/>
              </w:tabs>
              <w:spacing w:after="0" w:line="240" w:lineRule="auto"/>
              <w:ind w:left="227" w:hanging="227"/>
              <w:rPr>
                <w:rFonts w:ascii="Times New Roman" w:hAnsi="Times New Roman"/>
                <w:sz w:val="16"/>
                <w:szCs w:val="16"/>
              </w:rPr>
            </w:pPr>
            <w:r w:rsidRPr="00D7019A">
              <w:rPr>
                <w:rFonts w:ascii="Times New Roman" w:hAnsi="Times New Roman"/>
                <w:sz w:val="16"/>
                <w:szCs w:val="16"/>
              </w:rPr>
              <w:t>je certifikat vlasništvo HDKDBR-a i može biti povučen ukoliko se koristi na pogrešan način ili pozivanje na njega dovodi u zabludu.</w:t>
            </w:r>
          </w:p>
          <w:p w14:paraId="165EC0AE" w14:textId="77777777" w:rsidR="00D7019A" w:rsidRDefault="00D34331" w:rsidP="00B40FCD">
            <w:pPr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019A">
              <w:rPr>
                <w:rFonts w:ascii="Times New Roman" w:hAnsi="Times New Roman"/>
                <w:sz w:val="16"/>
                <w:szCs w:val="16"/>
              </w:rPr>
              <w:t>Suglas</w:t>
            </w:r>
            <w:r w:rsidR="00FB48FB">
              <w:rPr>
                <w:rFonts w:ascii="Times New Roman" w:hAnsi="Times New Roman"/>
                <w:sz w:val="16"/>
                <w:szCs w:val="16"/>
              </w:rPr>
              <w:t>-</w:t>
            </w:r>
            <w:r w:rsidRPr="00D7019A">
              <w:rPr>
                <w:rFonts w:ascii="Times New Roman" w:hAnsi="Times New Roman"/>
                <w:sz w:val="16"/>
                <w:szCs w:val="16"/>
              </w:rPr>
              <w:t>an</w:t>
            </w:r>
            <w:r w:rsidR="00FB48FB">
              <w:rPr>
                <w:rFonts w:ascii="Times New Roman" w:hAnsi="Times New Roman"/>
                <w:sz w:val="16"/>
                <w:szCs w:val="16"/>
              </w:rPr>
              <w:t>/na</w:t>
            </w:r>
            <w:r w:rsidRPr="00D7019A">
              <w:rPr>
                <w:rFonts w:ascii="Times New Roman" w:hAnsi="Times New Roman"/>
                <w:sz w:val="16"/>
                <w:szCs w:val="16"/>
              </w:rPr>
              <w:t xml:space="preserve"> sam da:</w:t>
            </w:r>
          </w:p>
          <w:p w14:paraId="4C129539" w14:textId="77777777" w:rsidR="00D7019A" w:rsidRDefault="00D34331" w:rsidP="00B40FCD">
            <w:pPr>
              <w:numPr>
                <w:ilvl w:val="0"/>
                <w:numId w:val="6"/>
              </w:numPr>
              <w:tabs>
                <w:tab w:val="left" w:pos="227"/>
              </w:tabs>
              <w:spacing w:after="0" w:line="240" w:lineRule="auto"/>
              <w:ind w:left="227" w:hanging="227"/>
              <w:rPr>
                <w:rFonts w:ascii="Times New Roman" w:hAnsi="Times New Roman"/>
                <w:sz w:val="16"/>
                <w:szCs w:val="16"/>
              </w:rPr>
            </w:pPr>
            <w:r w:rsidRPr="00D7019A">
              <w:rPr>
                <w:rFonts w:ascii="Times New Roman" w:hAnsi="Times New Roman"/>
                <w:sz w:val="16"/>
                <w:szCs w:val="16"/>
              </w:rPr>
              <w:t>izdan</w:t>
            </w:r>
            <w:r w:rsidR="00FB48FB">
              <w:rPr>
                <w:rFonts w:ascii="Times New Roman" w:hAnsi="Times New Roman"/>
                <w:sz w:val="16"/>
                <w:szCs w:val="16"/>
              </w:rPr>
              <w:t>i</w:t>
            </w:r>
            <w:r w:rsidRPr="00D7019A">
              <w:rPr>
                <w:rFonts w:ascii="Times New Roman" w:hAnsi="Times New Roman"/>
                <w:sz w:val="16"/>
                <w:szCs w:val="16"/>
              </w:rPr>
              <w:t xml:space="preserve"> certifikat bude</w:t>
            </w:r>
            <w:r w:rsidR="00D7019A">
              <w:rPr>
                <w:rFonts w:ascii="Times New Roman" w:hAnsi="Times New Roman"/>
                <w:sz w:val="16"/>
                <w:szCs w:val="16"/>
              </w:rPr>
              <w:t xml:space="preserve"> javno objavljen</w:t>
            </w:r>
            <w:r w:rsidR="00AB064B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7FF38684" w14:textId="77777777" w:rsidR="00D7019A" w:rsidRDefault="00D34331" w:rsidP="00B40FCD">
            <w:pPr>
              <w:numPr>
                <w:ilvl w:val="0"/>
                <w:numId w:val="6"/>
              </w:numPr>
              <w:tabs>
                <w:tab w:val="left" w:pos="227"/>
              </w:tabs>
              <w:spacing w:after="0" w:line="240" w:lineRule="auto"/>
              <w:ind w:left="227" w:hanging="227"/>
              <w:rPr>
                <w:rFonts w:ascii="Times New Roman" w:hAnsi="Times New Roman"/>
                <w:sz w:val="16"/>
                <w:szCs w:val="16"/>
              </w:rPr>
            </w:pPr>
            <w:r w:rsidRPr="00D7019A">
              <w:rPr>
                <w:rFonts w:ascii="Times New Roman" w:hAnsi="Times New Roman"/>
                <w:sz w:val="16"/>
                <w:szCs w:val="16"/>
              </w:rPr>
              <w:t>navedeni osobni podaci budu pohranjeni u elektron</w:t>
            </w:r>
            <w:r w:rsidR="002923F7">
              <w:rPr>
                <w:rFonts w:ascii="Times New Roman" w:hAnsi="Times New Roman"/>
                <w:sz w:val="16"/>
                <w:szCs w:val="16"/>
              </w:rPr>
              <w:t>ičkom</w:t>
            </w:r>
            <w:r w:rsidRPr="00D7019A">
              <w:rPr>
                <w:rFonts w:ascii="Times New Roman" w:hAnsi="Times New Roman"/>
                <w:sz w:val="16"/>
                <w:szCs w:val="16"/>
              </w:rPr>
              <w:t xml:space="preserve"> obliku, ime, datum i mjesto rođenja budu pretraživi i vidljivi trećim osobama</w:t>
            </w:r>
            <w:r w:rsidR="00F42F0D">
              <w:rPr>
                <w:rFonts w:ascii="Times New Roman" w:hAnsi="Times New Roman"/>
                <w:sz w:val="16"/>
                <w:szCs w:val="16"/>
              </w:rPr>
              <w:t xml:space="preserve">, HDKBR ih može </w:t>
            </w:r>
            <w:r w:rsidR="00F42F0D" w:rsidRPr="00F42F0D">
              <w:rPr>
                <w:rFonts w:ascii="Times New Roman" w:hAnsi="Times New Roman"/>
                <w:sz w:val="16"/>
                <w:szCs w:val="16"/>
              </w:rPr>
              <w:t xml:space="preserve">obrađivati isključivo za potrebe </w:t>
            </w:r>
            <w:r w:rsidR="00F42F0D">
              <w:rPr>
                <w:rFonts w:ascii="Times New Roman" w:hAnsi="Times New Roman"/>
                <w:sz w:val="16"/>
                <w:szCs w:val="16"/>
              </w:rPr>
              <w:t xml:space="preserve">certifikacije i </w:t>
            </w:r>
            <w:r w:rsidR="002923F7">
              <w:rPr>
                <w:rFonts w:ascii="Times New Roman" w:hAnsi="Times New Roman"/>
                <w:sz w:val="16"/>
                <w:szCs w:val="16"/>
              </w:rPr>
              <w:t xml:space="preserve">njegova </w:t>
            </w:r>
            <w:r w:rsidR="00F42F0D">
              <w:rPr>
                <w:rFonts w:ascii="Times New Roman" w:hAnsi="Times New Roman"/>
                <w:sz w:val="16"/>
                <w:szCs w:val="16"/>
              </w:rPr>
              <w:t>održavanja</w:t>
            </w:r>
            <w:r w:rsidR="00AB064B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C7C7BDA" w14:textId="77777777" w:rsidR="00D7019A" w:rsidRDefault="00D34331" w:rsidP="00B40FCD">
            <w:pPr>
              <w:numPr>
                <w:ilvl w:val="0"/>
                <w:numId w:val="6"/>
              </w:numPr>
              <w:tabs>
                <w:tab w:val="left" w:pos="227"/>
              </w:tabs>
              <w:spacing w:after="0" w:line="240" w:lineRule="auto"/>
              <w:ind w:left="227" w:hanging="227"/>
              <w:rPr>
                <w:rFonts w:ascii="Times New Roman" w:hAnsi="Times New Roman"/>
                <w:sz w:val="16"/>
                <w:szCs w:val="16"/>
              </w:rPr>
            </w:pPr>
            <w:r w:rsidRPr="00D7019A">
              <w:rPr>
                <w:rFonts w:ascii="Times New Roman" w:hAnsi="Times New Roman"/>
                <w:sz w:val="16"/>
                <w:szCs w:val="16"/>
              </w:rPr>
              <w:t>HDKBR može čuvati sve informacije vezane uz certifikaciju</w:t>
            </w:r>
            <w:r w:rsidR="00AB064B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EA82474" w14:textId="77777777" w:rsidR="00B40FCD" w:rsidRDefault="00D34331" w:rsidP="00B40FCD">
            <w:pPr>
              <w:numPr>
                <w:ilvl w:val="0"/>
                <w:numId w:val="6"/>
              </w:numPr>
              <w:tabs>
                <w:tab w:val="left" w:pos="227"/>
              </w:tabs>
              <w:spacing w:after="0" w:line="240" w:lineRule="auto"/>
              <w:ind w:left="227" w:hanging="227"/>
              <w:rPr>
                <w:rFonts w:ascii="Times New Roman" w:hAnsi="Times New Roman"/>
                <w:sz w:val="16"/>
                <w:szCs w:val="16"/>
              </w:rPr>
            </w:pPr>
            <w:r w:rsidRPr="00D7019A">
              <w:rPr>
                <w:rFonts w:ascii="Times New Roman" w:hAnsi="Times New Roman"/>
                <w:sz w:val="16"/>
                <w:szCs w:val="16"/>
              </w:rPr>
              <w:t>je moja obveza obavijestit HDKBR o pogreškama navedenim u certifikatu kao i o uvjetima koje više ne zadovoljavam u razdoblju nakon izdavanja certifikata</w:t>
            </w:r>
            <w:r w:rsidR="00AB064B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38B29D7" w14:textId="77777777" w:rsidR="00D7019A" w:rsidRDefault="00D34331" w:rsidP="00B40FCD">
            <w:pPr>
              <w:numPr>
                <w:ilvl w:val="0"/>
                <w:numId w:val="6"/>
              </w:numPr>
              <w:tabs>
                <w:tab w:val="left" w:pos="227"/>
              </w:tabs>
              <w:spacing w:after="0" w:line="240" w:lineRule="auto"/>
              <w:ind w:left="227" w:hanging="227"/>
              <w:rPr>
                <w:rFonts w:ascii="Times New Roman" w:hAnsi="Times New Roman"/>
                <w:sz w:val="16"/>
                <w:szCs w:val="16"/>
              </w:rPr>
            </w:pPr>
            <w:r w:rsidRPr="00D7019A">
              <w:rPr>
                <w:rFonts w:ascii="Times New Roman" w:hAnsi="Times New Roman"/>
                <w:sz w:val="16"/>
                <w:szCs w:val="16"/>
              </w:rPr>
              <w:t>ne smijem odati informacije o ispitnim pitanjima i materijalima (koje se smatraju povjerljivim informacijama) niti se služiti nedozvoljenim i nemoralnim sredstvima za vrijeme ispita</w:t>
            </w:r>
            <w:r w:rsidR="00BC3EB4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CD103AE" w14:textId="77777777" w:rsidR="00D34331" w:rsidRPr="00D7019A" w:rsidRDefault="00D34331" w:rsidP="00AB2541">
            <w:pPr>
              <w:numPr>
                <w:ilvl w:val="0"/>
                <w:numId w:val="6"/>
              </w:numPr>
              <w:tabs>
                <w:tab w:val="left" w:pos="227"/>
              </w:tabs>
              <w:spacing w:after="0" w:line="240" w:lineRule="auto"/>
              <w:ind w:left="227" w:hanging="227"/>
              <w:rPr>
                <w:rFonts w:ascii="Times New Roman" w:hAnsi="Times New Roman"/>
                <w:sz w:val="16"/>
                <w:szCs w:val="16"/>
              </w:rPr>
            </w:pPr>
            <w:r w:rsidRPr="00D7019A">
              <w:rPr>
                <w:rFonts w:ascii="Times New Roman" w:hAnsi="Times New Roman"/>
                <w:sz w:val="16"/>
                <w:szCs w:val="16"/>
              </w:rPr>
              <w:t>HDKBR skenira moj potpis koji može koristi jedino i isključivo prema zahtjevu norme HRN EN ISO 9712</w:t>
            </w:r>
            <w:r w:rsidR="00155DD1">
              <w:rPr>
                <w:rFonts w:ascii="Times New Roman" w:hAnsi="Times New Roman"/>
                <w:sz w:val="16"/>
                <w:szCs w:val="16"/>
              </w:rPr>
              <w:t>:20</w:t>
            </w:r>
            <w:r w:rsidR="00901347">
              <w:rPr>
                <w:rFonts w:ascii="Times New Roman" w:hAnsi="Times New Roman"/>
                <w:sz w:val="16"/>
                <w:szCs w:val="16"/>
              </w:rPr>
              <w:t>2</w:t>
            </w:r>
            <w:r w:rsidR="00155DD1">
              <w:rPr>
                <w:rFonts w:ascii="Times New Roman" w:hAnsi="Times New Roman"/>
                <w:sz w:val="16"/>
                <w:szCs w:val="16"/>
              </w:rPr>
              <w:t>2</w:t>
            </w:r>
            <w:r w:rsidRPr="00D7019A">
              <w:rPr>
                <w:rFonts w:ascii="Times New Roman" w:hAnsi="Times New Roman"/>
                <w:sz w:val="16"/>
                <w:szCs w:val="16"/>
              </w:rPr>
              <w:t xml:space="preserve"> na certifikatu/certifikacijskoj iskaznici.</w:t>
            </w:r>
          </w:p>
        </w:tc>
      </w:tr>
    </w:tbl>
    <w:p w14:paraId="3F876C4B" w14:textId="77777777" w:rsidR="002A6AA4" w:rsidRDefault="002A6AA4" w:rsidP="002A6AA4">
      <w:pPr>
        <w:spacing w:after="0" w:line="120" w:lineRule="exact"/>
      </w:pPr>
    </w:p>
    <w:tbl>
      <w:tblPr>
        <w:tblW w:w="9696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"/>
        <w:gridCol w:w="427"/>
        <w:gridCol w:w="2146"/>
        <w:gridCol w:w="3020"/>
        <w:gridCol w:w="400"/>
        <w:gridCol w:w="3647"/>
        <w:gridCol w:w="27"/>
      </w:tblGrid>
      <w:tr w:rsidR="002A6AA4" w:rsidRPr="00C14519" w14:paraId="6E8EB923" w14:textId="77777777" w:rsidTr="002A6AA4">
        <w:trPr>
          <w:gridBefore w:val="1"/>
          <w:gridAfter w:val="1"/>
          <w:wBefore w:w="29" w:type="dxa"/>
          <w:wAfter w:w="27" w:type="dxa"/>
          <w:trHeight w:val="397"/>
          <w:jc w:val="center"/>
        </w:trPr>
        <w:tc>
          <w:tcPr>
            <w:tcW w:w="427" w:type="dxa"/>
          </w:tcPr>
          <w:p w14:paraId="495260CC" w14:textId="77777777" w:rsidR="002A6AA4" w:rsidRDefault="002A6AA4" w:rsidP="00B41D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D4B38">
              <w:rPr>
                <w:rFonts w:ascii="Times New Roman" w:hAnsi="Times New Roman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B38">
              <w:rPr>
                <w:rFonts w:ascii="Times New Roman" w:hAnsi="Times New Roman"/>
              </w:rPr>
              <w:instrText xml:space="preserve"> FORMCHECKBOX </w:instrText>
            </w:r>
            <w:r w:rsidRPr="005D4B38">
              <w:rPr>
                <w:rFonts w:ascii="Times New Roman" w:hAnsi="Times New Roman"/>
              </w:rPr>
            </w:r>
            <w:r w:rsidRPr="005D4B38">
              <w:rPr>
                <w:rFonts w:ascii="Times New Roman" w:hAnsi="Times New Roman"/>
              </w:rPr>
              <w:fldChar w:fldCharType="separate"/>
            </w:r>
            <w:r w:rsidRPr="005D4B3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213" w:type="dxa"/>
            <w:gridSpan w:val="4"/>
          </w:tcPr>
          <w:p w14:paraId="78584CFF" w14:textId="5B287ADF" w:rsidR="002A6AA4" w:rsidRPr="00C14519" w:rsidRDefault="002A6AA4" w:rsidP="00B41D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Osoba sam s posebnim potrebama i molim da mi omogućite: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1659B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59B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21659B">
              <w:rPr>
                <w:rFonts w:ascii="Times New Roman" w:hAnsi="Times New Roman"/>
                <w:u w:val="single"/>
              </w:rPr>
            </w:r>
            <w:r w:rsidRPr="0021659B">
              <w:rPr>
                <w:rFonts w:ascii="Times New Roman" w:hAnsi="Times New Roman"/>
                <w:u w:val="single"/>
              </w:rPr>
              <w:fldChar w:fldCharType="separate"/>
            </w:r>
            <w:r w:rsidR="008E32D9">
              <w:rPr>
                <w:rFonts w:ascii="Times New Roman" w:hAnsi="Times New Roman"/>
                <w:u w:val="single"/>
              </w:rPr>
              <w:t> </w:t>
            </w:r>
            <w:r w:rsidR="008E32D9">
              <w:rPr>
                <w:rFonts w:ascii="Times New Roman" w:hAnsi="Times New Roman"/>
                <w:u w:val="single"/>
              </w:rPr>
              <w:t> </w:t>
            </w:r>
            <w:r w:rsidR="008E32D9">
              <w:rPr>
                <w:rFonts w:ascii="Times New Roman" w:hAnsi="Times New Roman"/>
                <w:u w:val="single"/>
              </w:rPr>
              <w:t> </w:t>
            </w:r>
            <w:r w:rsidR="008E32D9">
              <w:rPr>
                <w:rFonts w:ascii="Times New Roman" w:hAnsi="Times New Roman"/>
                <w:u w:val="single"/>
              </w:rPr>
              <w:t> </w:t>
            </w:r>
            <w:r w:rsidR="008E32D9">
              <w:rPr>
                <w:rFonts w:ascii="Times New Roman" w:hAnsi="Times New Roman"/>
                <w:u w:val="single"/>
              </w:rPr>
              <w:t> </w:t>
            </w:r>
            <w:r w:rsidRPr="0021659B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D34331" w:rsidRPr="001515C7" w14:paraId="701C1F3B" w14:textId="77777777" w:rsidTr="00F62224">
        <w:trPr>
          <w:trHeight w:val="1077"/>
          <w:jc w:val="center"/>
        </w:trPr>
        <w:tc>
          <w:tcPr>
            <w:tcW w:w="2602" w:type="dxa"/>
            <w:gridSpan w:val="3"/>
            <w:vAlign w:val="bottom"/>
          </w:tcPr>
          <w:p w14:paraId="74616022" w14:textId="77777777" w:rsidR="00D34331" w:rsidRDefault="00D34331" w:rsidP="00B17ED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Podnositelj prijave:</w:t>
            </w:r>
          </w:p>
        </w:tc>
        <w:tc>
          <w:tcPr>
            <w:tcW w:w="3020" w:type="dxa"/>
            <w:tcBorders>
              <w:bottom w:val="dotted" w:sz="4" w:space="0" w:color="auto"/>
            </w:tcBorders>
            <w:vAlign w:val="bottom"/>
          </w:tcPr>
          <w:p w14:paraId="56B1F242" w14:textId="5635809D" w:rsidR="00D34331" w:rsidRDefault="00290A3C" w:rsidP="00B17E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.4.2022."/>
                    <w:format w:val="d.M.yyyy.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 w:rsidR="008E32D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00" w:type="dxa"/>
            <w:tcBorders>
              <w:right w:val="dotted" w:sz="4" w:space="0" w:color="auto"/>
            </w:tcBorders>
            <w:vAlign w:val="bottom"/>
          </w:tcPr>
          <w:p w14:paraId="03A7BC33" w14:textId="77777777" w:rsidR="00D34331" w:rsidRDefault="00D34331" w:rsidP="00B17E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7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EBAB6C" w14:textId="77777777" w:rsidR="00D34331" w:rsidRDefault="00D34331" w:rsidP="00B17ED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34331" w:rsidRPr="001515C7" w14:paraId="0914A3EF" w14:textId="77777777" w:rsidTr="002A6AA4">
        <w:trPr>
          <w:trHeight w:val="57"/>
          <w:jc w:val="center"/>
        </w:trPr>
        <w:tc>
          <w:tcPr>
            <w:tcW w:w="2602" w:type="dxa"/>
            <w:gridSpan w:val="3"/>
          </w:tcPr>
          <w:p w14:paraId="01E701D7" w14:textId="77777777" w:rsidR="00D34331" w:rsidRDefault="00D34331" w:rsidP="00B17ED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20" w:type="dxa"/>
            <w:tcBorders>
              <w:top w:val="dotted" w:sz="4" w:space="0" w:color="auto"/>
            </w:tcBorders>
          </w:tcPr>
          <w:p w14:paraId="163E3BB2" w14:textId="77777777" w:rsidR="00D34331" w:rsidRDefault="00D34331" w:rsidP="00B17E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Datum</w:t>
            </w:r>
          </w:p>
        </w:tc>
        <w:tc>
          <w:tcPr>
            <w:tcW w:w="400" w:type="dxa"/>
          </w:tcPr>
          <w:p w14:paraId="6C84E40B" w14:textId="77777777" w:rsidR="00D34331" w:rsidRDefault="00D34331" w:rsidP="00B17E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74" w:type="dxa"/>
            <w:gridSpan w:val="2"/>
            <w:tcBorders>
              <w:top w:val="dotted" w:sz="4" w:space="0" w:color="auto"/>
            </w:tcBorders>
          </w:tcPr>
          <w:p w14:paraId="412D7CAC" w14:textId="77777777" w:rsidR="00D34331" w:rsidRDefault="00D34331" w:rsidP="00AD17A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Potpis</w:t>
            </w:r>
            <w:r w:rsidR="002A6AA4">
              <w:rPr>
                <w:rFonts w:ascii="Times New Roman" w:hAnsi="Times New Roman"/>
                <w:sz w:val="14"/>
                <w:szCs w:val="14"/>
              </w:rPr>
              <w:br/>
              <w:t>(</w:t>
            </w:r>
            <w:r w:rsidR="00AD17AE">
              <w:rPr>
                <w:rFonts w:ascii="Times New Roman" w:hAnsi="Times New Roman"/>
                <w:sz w:val="14"/>
                <w:szCs w:val="14"/>
              </w:rPr>
              <w:t xml:space="preserve">koristiti samo </w:t>
            </w:r>
            <w:r w:rsidR="00AB2541">
              <w:rPr>
                <w:rFonts w:ascii="Times New Roman" w:hAnsi="Times New Roman"/>
                <w:sz w:val="14"/>
                <w:szCs w:val="14"/>
              </w:rPr>
              <w:t>predviđeni</w:t>
            </w:r>
            <w:r w:rsidR="00AD17AE">
              <w:rPr>
                <w:rFonts w:ascii="Times New Roman" w:hAnsi="Times New Roman"/>
                <w:sz w:val="14"/>
                <w:szCs w:val="14"/>
              </w:rPr>
              <w:t xml:space="preserve"> prostor</w:t>
            </w:r>
            <w:r w:rsidR="002A6AA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</w:tbl>
    <w:p w14:paraId="77E1CC4E" w14:textId="77777777" w:rsidR="00591AB6" w:rsidRPr="004D35DD" w:rsidRDefault="00591AB6" w:rsidP="004D35DD">
      <w:pPr>
        <w:spacing w:after="0" w:line="120" w:lineRule="exact"/>
      </w:pPr>
    </w:p>
    <w:tbl>
      <w:tblPr>
        <w:tblW w:w="9696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6"/>
      </w:tblGrid>
      <w:tr w:rsidR="00591AB6" w:rsidRPr="00E07F11" w14:paraId="253B5A97" w14:textId="77777777" w:rsidTr="009760B6">
        <w:trPr>
          <w:trHeight w:val="227"/>
          <w:jc w:val="center"/>
        </w:trPr>
        <w:tc>
          <w:tcPr>
            <w:tcW w:w="9696" w:type="dxa"/>
            <w:tcBorders>
              <w:top w:val="single" w:sz="4" w:space="0" w:color="auto"/>
            </w:tcBorders>
            <w:vAlign w:val="center"/>
          </w:tcPr>
          <w:p w14:paraId="2C67CD4A" w14:textId="77777777" w:rsidR="00591AB6" w:rsidRPr="00E07F11" w:rsidRDefault="00591AB6" w:rsidP="009760B6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Izjava HDKBR-a</w:t>
            </w:r>
          </w:p>
        </w:tc>
      </w:tr>
      <w:tr w:rsidR="00591AB6" w:rsidRPr="00D7019A" w14:paraId="1E17FD12" w14:textId="77777777" w:rsidTr="009760B6">
        <w:trPr>
          <w:trHeight w:val="1304"/>
          <w:jc w:val="center"/>
        </w:trPr>
        <w:tc>
          <w:tcPr>
            <w:tcW w:w="9696" w:type="dxa"/>
            <w:tcBorders>
              <w:bottom w:val="single" w:sz="4" w:space="0" w:color="auto"/>
            </w:tcBorders>
          </w:tcPr>
          <w:p w14:paraId="710F0A00" w14:textId="77777777" w:rsidR="00591AB6" w:rsidRPr="009D7817" w:rsidRDefault="00591AB6" w:rsidP="009760B6">
            <w:pPr>
              <w:spacing w:after="6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D7817">
              <w:rPr>
                <w:rFonts w:ascii="Times New Roman" w:hAnsi="Times New Roman"/>
                <w:sz w:val="16"/>
                <w:szCs w:val="18"/>
              </w:rPr>
              <w:t>Osobne podatke koj</w:t>
            </w:r>
            <w:r>
              <w:rPr>
                <w:rFonts w:ascii="Times New Roman" w:hAnsi="Times New Roman"/>
                <w:sz w:val="16"/>
                <w:szCs w:val="18"/>
              </w:rPr>
              <w:t>i su navedeni ovim obrascem prijave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 xml:space="preserve"> obrađujemo isključivo u svrhu obrade </w:t>
            </w:r>
            <w:r>
              <w:rPr>
                <w:rFonts w:ascii="Times New Roman" w:hAnsi="Times New Roman"/>
                <w:sz w:val="16"/>
                <w:szCs w:val="18"/>
              </w:rPr>
              <w:t>v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 xml:space="preserve">ašeg 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zahtjeva za 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>uslug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om kvalifikacije i certifikacije osoba za područje nerazornih ispitivanja 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>te uspostavu i održav</w:t>
            </w:r>
            <w:r>
              <w:rPr>
                <w:rFonts w:ascii="Times New Roman" w:hAnsi="Times New Roman"/>
                <w:sz w:val="16"/>
                <w:szCs w:val="18"/>
              </w:rPr>
              <w:t>anje našeg međusobnog kontakta.</w:t>
            </w:r>
          </w:p>
          <w:p w14:paraId="68FF9636" w14:textId="77777777" w:rsidR="00591AB6" w:rsidRPr="009D7817" w:rsidRDefault="00591AB6" w:rsidP="009760B6">
            <w:pPr>
              <w:spacing w:after="60" w:line="240" w:lineRule="auto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Ovime izjavljujemo da v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 xml:space="preserve">aše </w:t>
            </w:r>
            <w:r>
              <w:rPr>
                <w:rFonts w:ascii="Times New Roman" w:hAnsi="Times New Roman"/>
                <w:sz w:val="16"/>
                <w:szCs w:val="18"/>
              </w:rPr>
              <w:t>naveden</w:t>
            </w:r>
            <w:r w:rsidR="003201F3">
              <w:rPr>
                <w:rFonts w:ascii="Times New Roman" w:hAnsi="Times New Roman"/>
                <w:sz w:val="16"/>
                <w:szCs w:val="18"/>
              </w:rPr>
              <w:t>e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>podatke ne prosljeđujemo trećim stranama niti ih komercijaliziramo na bilo koji drugi način, pri čemu s njima postupamo na način definiran u Pravilima o zaštiti privatnosti podataka koje možete pronaći na našoj stranici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www.hdkbr</w:t>
            </w:r>
            <w:r w:rsidR="007366D6">
              <w:rPr>
                <w:rFonts w:ascii="Times New Roman" w:hAnsi="Times New Roman"/>
                <w:sz w:val="16"/>
                <w:szCs w:val="18"/>
              </w:rPr>
              <w:t>-cert</w:t>
            </w:r>
            <w:r>
              <w:rPr>
                <w:rFonts w:ascii="Times New Roman" w:hAnsi="Times New Roman"/>
                <w:sz w:val="16"/>
                <w:szCs w:val="18"/>
              </w:rPr>
              <w:t>.hr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>.</w:t>
            </w:r>
          </w:p>
          <w:p w14:paraId="30328B55" w14:textId="77777777" w:rsidR="00591AB6" w:rsidRPr="00D7019A" w:rsidRDefault="00BC3EB4" w:rsidP="009760B6">
            <w:p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Ako,</w:t>
            </w:r>
            <w:r w:rsidR="00591AB6" w:rsidRPr="009D7817">
              <w:rPr>
                <w:rFonts w:ascii="Times New Roman" w:hAnsi="Times New Roman"/>
                <w:sz w:val="16"/>
                <w:szCs w:val="18"/>
              </w:rPr>
              <w:t xml:space="preserve"> u bilo koje vrijeme naknadno</w:t>
            </w:r>
            <w:r>
              <w:rPr>
                <w:rFonts w:ascii="Times New Roman" w:hAnsi="Times New Roman"/>
                <w:sz w:val="16"/>
                <w:szCs w:val="18"/>
              </w:rPr>
              <w:t>,</w:t>
            </w:r>
            <w:r w:rsidR="00591AB6" w:rsidRPr="009D7817">
              <w:rPr>
                <w:rFonts w:ascii="Times New Roman" w:hAnsi="Times New Roman"/>
                <w:sz w:val="16"/>
                <w:szCs w:val="18"/>
              </w:rPr>
              <w:t xml:space="preserve"> ne budete suglasni s obradom podataka kao što je gore navedeno, pisani opoziv suglasnosti možete poslati poštom na </w:t>
            </w:r>
            <w:r w:rsidR="00591AB6">
              <w:rPr>
                <w:rFonts w:ascii="Times New Roman" w:hAnsi="Times New Roman"/>
                <w:sz w:val="16"/>
                <w:szCs w:val="18"/>
              </w:rPr>
              <w:t xml:space="preserve">našu dolje navedenu </w:t>
            </w:r>
            <w:r w:rsidR="00591AB6" w:rsidRPr="009D7817">
              <w:rPr>
                <w:rFonts w:ascii="Times New Roman" w:hAnsi="Times New Roman"/>
                <w:sz w:val="16"/>
                <w:szCs w:val="18"/>
              </w:rPr>
              <w:t>adresu ili e</w:t>
            </w:r>
            <w:r w:rsidR="007366D6">
              <w:rPr>
                <w:rFonts w:ascii="Times New Roman" w:hAnsi="Times New Roman"/>
                <w:sz w:val="16"/>
                <w:szCs w:val="18"/>
              </w:rPr>
              <w:t>-</w:t>
            </w:r>
            <w:r w:rsidR="00591AB6" w:rsidRPr="009D7817">
              <w:rPr>
                <w:rFonts w:ascii="Times New Roman" w:hAnsi="Times New Roman"/>
                <w:sz w:val="16"/>
                <w:szCs w:val="18"/>
              </w:rPr>
              <w:t>mailom na</w:t>
            </w:r>
            <w:r w:rsidR="00591AB6">
              <w:rPr>
                <w:rFonts w:ascii="Times New Roman" w:hAnsi="Times New Roman"/>
                <w:sz w:val="16"/>
                <w:szCs w:val="18"/>
              </w:rPr>
              <w:t xml:space="preserve"> tajnis</w:t>
            </w:r>
            <w:r w:rsidR="00591AB6" w:rsidRPr="009D7817">
              <w:rPr>
                <w:rFonts w:ascii="Times New Roman" w:hAnsi="Times New Roman"/>
                <w:sz w:val="16"/>
                <w:szCs w:val="18"/>
              </w:rPr>
              <w:t>tvo@hdkbr.hr</w:t>
            </w:r>
            <w:r w:rsidR="00591AB6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</w:tr>
    </w:tbl>
    <w:p w14:paraId="19545011" w14:textId="77777777" w:rsidR="008A6ACD" w:rsidRPr="00F7727B" w:rsidRDefault="008A6ACD" w:rsidP="001C778B">
      <w:pPr>
        <w:spacing w:after="0" w:line="20" w:lineRule="exact"/>
        <w:rPr>
          <w:rFonts w:ascii="Times New Roman" w:hAnsi="Times New Roman"/>
          <w:b/>
          <w:sz w:val="16"/>
          <w:szCs w:val="16"/>
        </w:rPr>
      </w:pPr>
    </w:p>
    <w:sectPr w:rsidR="008A6ACD" w:rsidRPr="00F7727B" w:rsidSect="00D6617B">
      <w:headerReference w:type="default" r:id="rId14"/>
      <w:pgSz w:w="11906" w:h="16838" w:code="9"/>
      <w:pgMar w:top="567" w:right="851" w:bottom="212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E2D7B" w14:textId="77777777" w:rsidR="00DF474C" w:rsidRDefault="00DF474C" w:rsidP="008F3D56">
      <w:pPr>
        <w:spacing w:after="0" w:line="240" w:lineRule="auto"/>
      </w:pPr>
      <w:r>
        <w:separator/>
      </w:r>
    </w:p>
  </w:endnote>
  <w:endnote w:type="continuationSeparator" w:id="0">
    <w:p w14:paraId="58D82749" w14:textId="77777777" w:rsidR="00DF474C" w:rsidRDefault="00DF474C" w:rsidP="008F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C831" w14:textId="77777777" w:rsidR="00D1519A" w:rsidRPr="00591AB6" w:rsidRDefault="00D1519A" w:rsidP="00FB6E05">
    <w:pPr>
      <w:spacing w:after="60" w:line="240" w:lineRule="auto"/>
      <w:rPr>
        <w:rFonts w:ascii="Times New Roman" w:hAnsi="Times New Roman"/>
        <w:b/>
        <w:color w:val="FF0000"/>
        <w:sz w:val="16"/>
      </w:rPr>
    </w:pPr>
    <w:r w:rsidRPr="00591AB6">
      <w:rPr>
        <w:rFonts w:ascii="Times New Roman" w:hAnsi="Times New Roman"/>
        <w:color w:val="FF0000"/>
        <w:sz w:val="16"/>
        <w:szCs w:val="18"/>
      </w:rPr>
      <w:t>Popunjena prijava dostavlja se u originalu zajedno s ostalom potrebnom dokumentacijom na dolje navedenu adresu:</w:t>
    </w:r>
  </w:p>
  <w:tbl>
    <w:tblPr>
      <w:tblW w:w="9639" w:type="dxa"/>
      <w:jc w:val="center"/>
      <w:tblBorders>
        <w:top w:val="single" w:sz="2" w:space="0" w:color="auto"/>
        <w:bottom w:val="single" w:sz="2" w:space="0" w:color="auto"/>
      </w:tblBorders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2153"/>
      <w:gridCol w:w="5210"/>
      <w:gridCol w:w="2276"/>
    </w:tblGrid>
    <w:tr w:rsidR="009210F1" w14:paraId="122D5E53" w14:textId="77777777" w:rsidTr="009210F1">
      <w:trPr>
        <w:trHeight w:val="907"/>
        <w:jc w:val="center"/>
      </w:trPr>
      <w:tc>
        <w:tcPr>
          <w:tcW w:w="2153" w:type="dxa"/>
          <w:tcBorders>
            <w:top w:val="single" w:sz="2" w:space="0" w:color="auto"/>
            <w:bottom w:val="nil"/>
          </w:tcBorders>
        </w:tcPr>
        <w:p w14:paraId="1044DA2B" w14:textId="77777777" w:rsidR="009210F1" w:rsidRDefault="009210F1" w:rsidP="009760B6">
          <w:pPr>
            <w:spacing w:after="0" w:line="240" w:lineRule="auto"/>
            <w:rPr>
              <w:rFonts w:ascii="Times New Roman" w:hAnsi="Times New Roman"/>
              <w:color w:val="0070C0"/>
              <w:sz w:val="16"/>
            </w:rPr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8240" behindDoc="1" locked="0" layoutInCell="1" allowOverlap="1" wp14:anchorId="2A0A2799" wp14:editId="629DE8E7">
                <wp:simplePos x="0" y="0"/>
                <wp:positionH relativeFrom="column">
                  <wp:posOffset>207645</wp:posOffset>
                </wp:positionH>
                <wp:positionV relativeFrom="paragraph">
                  <wp:posOffset>175895</wp:posOffset>
                </wp:positionV>
                <wp:extent cx="862965" cy="248920"/>
                <wp:effectExtent l="0" t="0" r="0" b="0"/>
                <wp:wrapNone/>
                <wp:docPr id="11" name="Slika 11" descr="EFN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FND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F5081">
            <w:rPr>
              <w:rFonts w:ascii="Times New Roman" w:hAnsi="Times New Roman"/>
              <w:color w:val="0070C0"/>
              <w:sz w:val="16"/>
            </w:rPr>
            <w:t>Član</w:t>
          </w:r>
        </w:p>
        <w:p w14:paraId="3C725958" w14:textId="77777777" w:rsidR="009210F1" w:rsidRPr="00E94AB2" w:rsidRDefault="009210F1" w:rsidP="009760B6">
          <w:pPr>
            <w:spacing w:before="120" w:after="0" w:line="240" w:lineRule="auto"/>
            <w:jc w:val="center"/>
            <w:rPr>
              <w:rFonts w:ascii="Times New Roman" w:hAnsi="Times New Roman"/>
            </w:rPr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60288" behindDoc="1" locked="0" layoutInCell="1" allowOverlap="1" wp14:anchorId="5EFCDB54" wp14:editId="2577178F">
                <wp:simplePos x="0" y="0"/>
                <wp:positionH relativeFrom="column">
                  <wp:posOffset>1278255</wp:posOffset>
                </wp:positionH>
                <wp:positionV relativeFrom="paragraph">
                  <wp:posOffset>9786620</wp:posOffset>
                </wp:positionV>
                <wp:extent cx="862965" cy="248920"/>
                <wp:effectExtent l="0" t="0" r="0" b="0"/>
                <wp:wrapNone/>
                <wp:docPr id="10" name="Slika 10" descr="EFN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FND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0" w:type="dxa"/>
          <w:tcBorders>
            <w:top w:val="single" w:sz="2" w:space="0" w:color="auto"/>
            <w:bottom w:val="nil"/>
          </w:tcBorders>
          <w:vAlign w:val="center"/>
        </w:tcPr>
        <w:p w14:paraId="09DA67E1" w14:textId="77777777" w:rsidR="009210F1" w:rsidRDefault="009210F1" w:rsidP="009760B6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E96738">
            <w:rPr>
              <w:rFonts w:ascii="Times New Roman" w:hAnsi="Times New Roman"/>
              <w:b/>
              <w:sz w:val="16"/>
              <w:szCs w:val="16"/>
            </w:rPr>
            <w:t>HRVATSKO DRUŠTVO</w:t>
          </w:r>
          <w:r>
            <w:rPr>
              <w:rFonts w:ascii="Times New Roman" w:hAnsi="Times New Roman"/>
              <w:b/>
              <w:sz w:val="16"/>
              <w:szCs w:val="16"/>
            </w:rPr>
            <w:t xml:space="preserve"> ZA</w:t>
          </w:r>
          <w:r>
            <w:rPr>
              <w:rFonts w:ascii="Times New Roman" w:hAnsi="Times New Roman"/>
              <w:b/>
              <w:sz w:val="16"/>
              <w:szCs w:val="16"/>
            </w:rPr>
            <w:br/>
          </w:r>
          <w:r w:rsidRPr="00E96738">
            <w:rPr>
              <w:rFonts w:ascii="Times New Roman" w:hAnsi="Times New Roman"/>
              <w:b/>
              <w:sz w:val="16"/>
              <w:szCs w:val="16"/>
            </w:rPr>
            <w:t>KONTROLU BEZ RAZARANJA</w:t>
          </w:r>
          <w:r>
            <w:rPr>
              <w:rFonts w:ascii="Times New Roman" w:hAnsi="Times New Roman"/>
              <w:b/>
              <w:sz w:val="16"/>
              <w:szCs w:val="16"/>
            </w:rPr>
            <w:t xml:space="preserve"> d.o.o.</w:t>
          </w:r>
          <w:r>
            <w:rPr>
              <w:rFonts w:ascii="Times New Roman" w:hAnsi="Times New Roman"/>
            </w:rPr>
            <w:br/>
          </w:r>
          <w:r>
            <w:rPr>
              <w:rFonts w:ascii="Times New Roman" w:hAnsi="Times New Roman"/>
              <w:sz w:val="16"/>
              <w:szCs w:val="16"/>
            </w:rPr>
            <w:t>Hrvatski inženjerski savez</w:t>
          </w:r>
        </w:p>
        <w:p w14:paraId="1ACFCD3A" w14:textId="77777777" w:rsidR="009210F1" w:rsidRPr="001D2486" w:rsidRDefault="009210F1" w:rsidP="009760B6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Berislavićeva 6</w:t>
          </w:r>
          <w:r w:rsidRPr="001D2486">
            <w:rPr>
              <w:rFonts w:ascii="Times New Roman" w:hAnsi="Times New Roman"/>
              <w:sz w:val="16"/>
              <w:szCs w:val="16"/>
            </w:rPr>
            <w:t>, 10000 Zagreb</w:t>
          </w:r>
          <w:r>
            <w:rPr>
              <w:rFonts w:ascii="Times New Roman" w:hAnsi="Times New Roman"/>
              <w:sz w:val="16"/>
              <w:szCs w:val="16"/>
            </w:rPr>
            <w:t>, Hrvatska</w:t>
          </w:r>
        </w:p>
        <w:p w14:paraId="3100DD2C" w14:textId="77777777" w:rsidR="009210F1" w:rsidRDefault="009210F1" w:rsidP="009760B6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1D2486">
            <w:rPr>
              <w:rFonts w:ascii="Times New Roman" w:hAnsi="Times New Roman"/>
              <w:sz w:val="16"/>
              <w:szCs w:val="16"/>
            </w:rPr>
            <w:t>Tel./fax. +385</w:t>
          </w:r>
          <w:r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1D2486">
            <w:rPr>
              <w:rFonts w:ascii="Times New Roman" w:hAnsi="Times New Roman"/>
              <w:sz w:val="16"/>
              <w:szCs w:val="16"/>
            </w:rPr>
            <w:t>(0)</w:t>
          </w:r>
          <w:r w:rsidR="007508D5">
            <w:rPr>
              <w:rFonts w:ascii="Times New Roman" w:hAnsi="Times New Roman"/>
              <w:sz w:val="16"/>
              <w:szCs w:val="16"/>
            </w:rPr>
            <w:t>99</w:t>
          </w:r>
          <w:r w:rsidRPr="001D2486">
            <w:rPr>
              <w:rFonts w:ascii="Times New Roman" w:hAnsi="Times New Roman"/>
              <w:sz w:val="16"/>
              <w:szCs w:val="16"/>
            </w:rPr>
            <w:t xml:space="preserve"> </w:t>
          </w:r>
          <w:r w:rsidR="007508D5">
            <w:rPr>
              <w:rFonts w:ascii="Times New Roman" w:hAnsi="Times New Roman"/>
              <w:sz w:val="16"/>
              <w:szCs w:val="16"/>
            </w:rPr>
            <w:t>2573 247</w:t>
          </w:r>
          <w:r w:rsidRPr="001D2486">
            <w:rPr>
              <w:rFonts w:ascii="Times New Roman" w:hAnsi="Times New Roman"/>
              <w:sz w:val="16"/>
              <w:szCs w:val="16"/>
            </w:rPr>
            <w:t xml:space="preserve">; e-mail: </w:t>
          </w:r>
          <w:r>
            <w:rPr>
              <w:rFonts w:ascii="Times New Roman" w:hAnsi="Times New Roman"/>
              <w:sz w:val="16"/>
              <w:szCs w:val="16"/>
            </w:rPr>
            <w:t>tajnistvo</w:t>
          </w:r>
          <w:r w:rsidRPr="007D09BF">
            <w:rPr>
              <w:rFonts w:ascii="Times New Roman" w:hAnsi="Times New Roman"/>
              <w:sz w:val="16"/>
              <w:szCs w:val="16"/>
            </w:rPr>
            <w:t>@hdkbr.hr</w:t>
          </w:r>
        </w:p>
      </w:tc>
      <w:tc>
        <w:tcPr>
          <w:tcW w:w="2276" w:type="dxa"/>
          <w:tcBorders>
            <w:top w:val="single" w:sz="2" w:space="0" w:color="auto"/>
            <w:bottom w:val="nil"/>
          </w:tcBorders>
        </w:tcPr>
        <w:p w14:paraId="0931B62E" w14:textId="77777777" w:rsidR="009210F1" w:rsidRDefault="009210F1" w:rsidP="009760B6">
          <w:pPr>
            <w:spacing w:after="0" w:line="240" w:lineRule="auto"/>
            <w:rPr>
              <w:rFonts w:ascii="Times New Roman" w:hAnsi="Times New Roman"/>
              <w:color w:val="0070C0"/>
              <w:sz w:val="16"/>
            </w:rPr>
          </w:pPr>
          <w:r w:rsidRPr="006F5081">
            <w:rPr>
              <w:rFonts w:ascii="Times New Roman" w:hAnsi="Times New Roman"/>
              <w:color w:val="0070C0"/>
              <w:sz w:val="16"/>
            </w:rPr>
            <w:t>Član</w:t>
          </w:r>
        </w:p>
        <w:p w14:paraId="5326CA57" w14:textId="77777777" w:rsidR="009210F1" w:rsidRDefault="009210F1" w:rsidP="009760B6">
          <w:pPr>
            <w:spacing w:before="80" w:after="0"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i/>
              <w:noProof/>
              <w:color w:val="0000FF"/>
              <w:sz w:val="20"/>
              <w:szCs w:val="20"/>
              <w:lang w:eastAsia="hr-HR"/>
            </w:rPr>
            <w:drawing>
              <wp:inline distT="0" distB="0" distL="0" distR="0" wp14:anchorId="64CF8DF5" wp14:editId="0985D503">
                <wp:extent cx="1404620" cy="351155"/>
                <wp:effectExtent l="0" t="0" r="5080" b="0"/>
                <wp:docPr id="7" name="Slika 7" descr="ICN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ND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46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884D26" w14:textId="77777777" w:rsidR="00D1519A" w:rsidRPr="001C778B" w:rsidRDefault="005939E1" w:rsidP="001C778B">
    <w:pPr>
      <w:spacing w:before="60" w:after="0" w:line="240" w:lineRule="auto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OB-01hr/1</w:t>
    </w:r>
    <w:r w:rsidR="00D32F15">
      <w:rPr>
        <w:rFonts w:ascii="Times New Roman" w:hAnsi="Times New Roman"/>
        <w:b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9617" w14:textId="77777777" w:rsidR="00DF474C" w:rsidRDefault="00DF474C" w:rsidP="008F3D56">
      <w:pPr>
        <w:spacing w:after="0" w:line="240" w:lineRule="auto"/>
      </w:pPr>
      <w:r>
        <w:separator/>
      </w:r>
    </w:p>
  </w:footnote>
  <w:footnote w:type="continuationSeparator" w:id="0">
    <w:p w14:paraId="23935D13" w14:textId="77777777" w:rsidR="00DF474C" w:rsidRDefault="00DF474C" w:rsidP="008F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3A1B" w14:textId="77777777" w:rsidR="00E441AC" w:rsidRDefault="00E441AC" w:rsidP="0027570E">
    <w:pPr>
      <w:pStyle w:val="Header"/>
      <w:spacing w:after="0"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AA38" w14:textId="77777777" w:rsidR="0027570E" w:rsidRDefault="0027570E" w:rsidP="00E441AC">
    <w:pPr>
      <w:pStyle w:val="Header"/>
    </w:pPr>
    <w:r>
      <w:rPr>
        <w:noProof/>
        <w:lang w:eastAsia="hr-HR"/>
      </w:rPr>
      <w:drawing>
        <wp:inline distT="0" distB="0" distL="0" distR="0" wp14:anchorId="6E4981DE" wp14:editId="1508212E">
          <wp:extent cx="617220" cy="571500"/>
          <wp:effectExtent l="0" t="0" r="0" b="0"/>
          <wp:docPr id="4" name="Picture 2" descr="Logo HDKBR doo 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DKBR doo m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hr-HR"/>
      </w:rPr>
      <w:drawing>
        <wp:inline distT="0" distB="0" distL="0" distR="0" wp14:anchorId="73ED9B2E" wp14:editId="7D6719C3">
          <wp:extent cx="3535680" cy="167640"/>
          <wp:effectExtent l="0" t="0" r="7620" b="3810"/>
          <wp:docPr id="5" name="Picture 3" descr="Hrvatsko društvo d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vatsko društvo d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16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150D25" w14:textId="77777777" w:rsidR="0027570E" w:rsidRDefault="0027570E" w:rsidP="0027570E">
    <w:pPr>
      <w:pStyle w:val="Header"/>
      <w:spacing w:after="0"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0E27"/>
    <w:multiLevelType w:val="hybridMultilevel"/>
    <w:tmpl w:val="92B80498"/>
    <w:lvl w:ilvl="0" w:tplc="A2CCF39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036B"/>
    <w:multiLevelType w:val="hybridMultilevel"/>
    <w:tmpl w:val="1B7CB160"/>
    <w:lvl w:ilvl="0" w:tplc="34ECD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11368C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5E02C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alibri" w:eastAsia="Calibri" w:hAnsi="Calibri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00264E"/>
    <w:multiLevelType w:val="hybridMultilevel"/>
    <w:tmpl w:val="428C4920"/>
    <w:lvl w:ilvl="0" w:tplc="E9784F5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844A3"/>
    <w:multiLevelType w:val="hybridMultilevel"/>
    <w:tmpl w:val="D302B0F2"/>
    <w:lvl w:ilvl="0" w:tplc="69D22C2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80684"/>
    <w:multiLevelType w:val="multilevel"/>
    <w:tmpl w:val="9E18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A052DD"/>
    <w:multiLevelType w:val="hybridMultilevel"/>
    <w:tmpl w:val="CEC4DC3C"/>
    <w:lvl w:ilvl="0" w:tplc="1A2A0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3204521">
    <w:abstractNumId w:val="1"/>
  </w:num>
  <w:num w:numId="2" w16cid:durableId="212741780">
    <w:abstractNumId w:val="2"/>
  </w:num>
  <w:num w:numId="3" w16cid:durableId="2051496876">
    <w:abstractNumId w:val="5"/>
  </w:num>
  <w:num w:numId="4" w16cid:durableId="1359430360">
    <w:abstractNumId w:val="4"/>
  </w:num>
  <w:num w:numId="5" w16cid:durableId="1344553815">
    <w:abstractNumId w:val="0"/>
  </w:num>
  <w:num w:numId="6" w16cid:durableId="190201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zp8mJkqFYpzlBGr9pb3T8d79IzPlIMI1W4Fp/B948q7xUVAdX/ZGk1uzQ+7QOZiBmmLA7smkc9nIk7ShrDd9g==" w:salt="wTJgxG+PUrR45J/I+9qYY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49"/>
    <w:rsid w:val="00004DF5"/>
    <w:rsid w:val="0000563F"/>
    <w:rsid w:val="00026B43"/>
    <w:rsid w:val="000300BB"/>
    <w:rsid w:val="000409C4"/>
    <w:rsid w:val="00044F12"/>
    <w:rsid w:val="0004578C"/>
    <w:rsid w:val="00045CC2"/>
    <w:rsid w:val="000506E5"/>
    <w:rsid w:val="00053B85"/>
    <w:rsid w:val="00071EC8"/>
    <w:rsid w:val="000720CB"/>
    <w:rsid w:val="00081A3E"/>
    <w:rsid w:val="00082A88"/>
    <w:rsid w:val="0008759E"/>
    <w:rsid w:val="0009134D"/>
    <w:rsid w:val="000B1139"/>
    <w:rsid w:val="000C3769"/>
    <w:rsid w:val="000C3A32"/>
    <w:rsid w:val="000C3EC8"/>
    <w:rsid w:val="000D4175"/>
    <w:rsid w:val="000D6CC0"/>
    <w:rsid w:val="000E45B8"/>
    <w:rsid w:val="000E6697"/>
    <w:rsid w:val="000F0852"/>
    <w:rsid w:val="001058FD"/>
    <w:rsid w:val="0011300E"/>
    <w:rsid w:val="0012726F"/>
    <w:rsid w:val="00130DD5"/>
    <w:rsid w:val="00131EF4"/>
    <w:rsid w:val="0013549A"/>
    <w:rsid w:val="00135CDE"/>
    <w:rsid w:val="001402F4"/>
    <w:rsid w:val="001515C7"/>
    <w:rsid w:val="00155DD1"/>
    <w:rsid w:val="00164CD3"/>
    <w:rsid w:val="00171787"/>
    <w:rsid w:val="00175ADF"/>
    <w:rsid w:val="00176FE1"/>
    <w:rsid w:val="00180B7E"/>
    <w:rsid w:val="001911BE"/>
    <w:rsid w:val="001A54E2"/>
    <w:rsid w:val="001B1AFC"/>
    <w:rsid w:val="001C778B"/>
    <w:rsid w:val="001D2486"/>
    <w:rsid w:val="001E037D"/>
    <w:rsid w:val="001E5DF2"/>
    <w:rsid w:val="001F229E"/>
    <w:rsid w:val="0020394A"/>
    <w:rsid w:val="0020539F"/>
    <w:rsid w:val="0021659B"/>
    <w:rsid w:val="002224A4"/>
    <w:rsid w:val="0022538E"/>
    <w:rsid w:val="00225EFB"/>
    <w:rsid w:val="00246286"/>
    <w:rsid w:val="002605F6"/>
    <w:rsid w:val="0027570E"/>
    <w:rsid w:val="00282850"/>
    <w:rsid w:val="00290A3C"/>
    <w:rsid w:val="002923F7"/>
    <w:rsid w:val="00292689"/>
    <w:rsid w:val="002A0822"/>
    <w:rsid w:val="002A3F23"/>
    <w:rsid w:val="002A42A1"/>
    <w:rsid w:val="002A6AA4"/>
    <w:rsid w:val="002D562F"/>
    <w:rsid w:val="002E14FD"/>
    <w:rsid w:val="002E5523"/>
    <w:rsid w:val="003201F3"/>
    <w:rsid w:val="00355648"/>
    <w:rsid w:val="00384907"/>
    <w:rsid w:val="00384B07"/>
    <w:rsid w:val="0038532C"/>
    <w:rsid w:val="00391801"/>
    <w:rsid w:val="00393096"/>
    <w:rsid w:val="00396AB2"/>
    <w:rsid w:val="003A13E5"/>
    <w:rsid w:val="003B2301"/>
    <w:rsid w:val="003B4A77"/>
    <w:rsid w:val="003B718C"/>
    <w:rsid w:val="003C3AFE"/>
    <w:rsid w:val="003D1002"/>
    <w:rsid w:val="003D52FC"/>
    <w:rsid w:val="003E74D9"/>
    <w:rsid w:val="003F1649"/>
    <w:rsid w:val="003F2DE8"/>
    <w:rsid w:val="004021AD"/>
    <w:rsid w:val="0041114E"/>
    <w:rsid w:val="00415F30"/>
    <w:rsid w:val="004244AE"/>
    <w:rsid w:val="00444B6E"/>
    <w:rsid w:val="00455D66"/>
    <w:rsid w:val="0046283D"/>
    <w:rsid w:val="004656F4"/>
    <w:rsid w:val="0046698A"/>
    <w:rsid w:val="0047040B"/>
    <w:rsid w:val="00473F68"/>
    <w:rsid w:val="004761CA"/>
    <w:rsid w:val="0048057F"/>
    <w:rsid w:val="00497AD5"/>
    <w:rsid w:val="004A07DC"/>
    <w:rsid w:val="004B3E9D"/>
    <w:rsid w:val="004C2042"/>
    <w:rsid w:val="004D09F6"/>
    <w:rsid w:val="004D35DD"/>
    <w:rsid w:val="004D743A"/>
    <w:rsid w:val="004E0715"/>
    <w:rsid w:val="004E52F3"/>
    <w:rsid w:val="004E7ED1"/>
    <w:rsid w:val="004F0C5F"/>
    <w:rsid w:val="004F3159"/>
    <w:rsid w:val="00501D64"/>
    <w:rsid w:val="0050561B"/>
    <w:rsid w:val="00513B1F"/>
    <w:rsid w:val="005377DB"/>
    <w:rsid w:val="00542F1E"/>
    <w:rsid w:val="0054702B"/>
    <w:rsid w:val="005541CE"/>
    <w:rsid w:val="005764A1"/>
    <w:rsid w:val="005809C9"/>
    <w:rsid w:val="00587CCC"/>
    <w:rsid w:val="00591AB6"/>
    <w:rsid w:val="005939E1"/>
    <w:rsid w:val="00596480"/>
    <w:rsid w:val="005A071C"/>
    <w:rsid w:val="005A3A6F"/>
    <w:rsid w:val="005A76CA"/>
    <w:rsid w:val="005B0C7A"/>
    <w:rsid w:val="005B691A"/>
    <w:rsid w:val="005D4B38"/>
    <w:rsid w:val="005D6CE1"/>
    <w:rsid w:val="005F18A3"/>
    <w:rsid w:val="005F43D9"/>
    <w:rsid w:val="006248C3"/>
    <w:rsid w:val="006350B9"/>
    <w:rsid w:val="006525B6"/>
    <w:rsid w:val="00660F88"/>
    <w:rsid w:val="006771CF"/>
    <w:rsid w:val="0068640A"/>
    <w:rsid w:val="00691C4C"/>
    <w:rsid w:val="006A301E"/>
    <w:rsid w:val="006A5FCF"/>
    <w:rsid w:val="006C4393"/>
    <w:rsid w:val="006C447C"/>
    <w:rsid w:val="006D3D49"/>
    <w:rsid w:val="006F03AD"/>
    <w:rsid w:val="00706FCE"/>
    <w:rsid w:val="0071346C"/>
    <w:rsid w:val="00720519"/>
    <w:rsid w:val="00722394"/>
    <w:rsid w:val="007366D6"/>
    <w:rsid w:val="007508D5"/>
    <w:rsid w:val="00761689"/>
    <w:rsid w:val="007753C1"/>
    <w:rsid w:val="0077633C"/>
    <w:rsid w:val="0078754D"/>
    <w:rsid w:val="00792B49"/>
    <w:rsid w:val="0079539B"/>
    <w:rsid w:val="007B7E37"/>
    <w:rsid w:val="007C2977"/>
    <w:rsid w:val="007C4C8D"/>
    <w:rsid w:val="007C525E"/>
    <w:rsid w:val="007C5451"/>
    <w:rsid w:val="007D09BF"/>
    <w:rsid w:val="007E1780"/>
    <w:rsid w:val="007E336E"/>
    <w:rsid w:val="008013CB"/>
    <w:rsid w:val="00816109"/>
    <w:rsid w:val="00840CB9"/>
    <w:rsid w:val="0085132F"/>
    <w:rsid w:val="00863047"/>
    <w:rsid w:val="00872857"/>
    <w:rsid w:val="00872AE7"/>
    <w:rsid w:val="00883F09"/>
    <w:rsid w:val="008A6ACD"/>
    <w:rsid w:val="008B68E5"/>
    <w:rsid w:val="008D7A70"/>
    <w:rsid w:val="008E32D9"/>
    <w:rsid w:val="008F3D56"/>
    <w:rsid w:val="008F533B"/>
    <w:rsid w:val="009007F1"/>
    <w:rsid w:val="00901347"/>
    <w:rsid w:val="009016FB"/>
    <w:rsid w:val="009210F1"/>
    <w:rsid w:val="00937B08"/>
    <w:rsid w:val="00942C92"/>
    <w:rsid w:val="00950B5D"/>
    <w:rsid w:val="009528EC"/>
    <w:rsid w:val="009602C6"/>
    <w:rsid w:val="00975217"/>
    <w:rsid w:val="009A31C6"/>
    <w:rsid w:val="009A6E84"/>
    <w:rsid w:val="009C7DE7"/>
    <w:rsid w:val="009D612C"/>
    <w:rsid w:val="009E344C"/>
    <w:rsid w:val="009F31C4"/>
    <w:rsid w:val="009F53C2"/>
    <w:rsid w:val="009F6C6A"/>
    <w:rsid w:val="009F6CDA"/>
    <w:rsid w:val="00A17D30"/>
    <w:rsid w:val="00A218A4"/>
    <w:rsid w:val="00A2218F"/>
    <w:rsid w:val="00A42960"/>
    <w:rsid w:val="00A449AD"/>
    <w:rsid w:val="00A46139"/>
    <w:rsid w:val="00A60948"/>
    <w:rsid w:val="00A621A7"/>
    <w:rsid w:val="00A74718"/>
    <w:rsid w:val="00A817A3"/>
    <w:rsid w:val="00A83FE8"/>
    <w:rsid w:val="00A85883"/>
    <w:rsid w:val="00A929AA"/>
    <w:rsid w:val="00AA0A8A"/>
    <w:rsid w:val="00AB00EA"/>
    <w:rsid w:val="00AB01C8"/>
    <w:rsid w:val="00AB064B"/>
    <w:rsid w:val="00AB1935"/>
    <w:rsid w:val="00AB2541"/>
    <w:rsid w:val="00AB526B"/>
    <w:rsid w:val="00AB79D2"/>
    <w:rsid w:val="00AC0595"/>
    <w:rsid w:val="00AD17AE"/>
    <w:rsid w:val="00AE4CCF"/>
    <w:rsid w:val="00AF0C8A"/>
    <w:rsid w:val="00AF5472"/>
    <w:rsid w:val="00AF768A"/>
    <w:rsid w:val="00B05E91"/>
    <w:rsid w:val="00B17ED6"/>
    <w:rsid w:val="00B22B3D"/>
    <w:rsid w:val="00B22C25"/>
    <w:rsid w:val="00B2358C"/>
    <w:rsid w:val="00B2724D"/>
    <w:rsid w:val="00B3463A"/>
    <w:rsid w:val="00B40FCD"/>
    <w:rsid w:val="00B4127E"/>
    <w:rsid w:val="00B41A6C"/>
    <w:rsid w:val="00B4748C"/>
    <w:rsid w:val="00B7582E"/>
    <w:rsid w:val="00B77164"/>
    <w:rsid w:val="00B805D0"/>
    <w:rsid w:val="00B84CC3"/>
    <w:rsid w:val="00B91274"/>
    <w:rsid w:val="00BA3D52"/>
    <w:rsid w:val="00BB76CC"/>
    <w:rsid w:val="00BB7CFF"/>
    <w:rsid w:val="00BC07AB"/>
    <w:rsid w:val="00BC3EB4"/>
    <w:rsid w:val="00C14519"/>
    <w:rsid w:val="00C3368B"/>
    <w:rsid w:val="00C41764"/>
    <w:rsid w:val="00C4776F"/>
    <w:rsid w:val="00C527E1"/>
    <w:rsid w:val="00C54236"/>
    <w:rsid w:val="00C5429B"/>
    <w:rsid w:val="00C57ABD"/>
    <w:rsid w:val="00C676DE"/>
    <w:rsid w:val="00C70E84"/>
    <w:rsid w:val="00C73B58"/>
    <w:rsid w:val="00C8114E"/>
    <w:rsid w:val="00C82B79"/>
    <w:rsid w:val="00C83018"/>
    <w:rsid w:val="00C84DF6"/>
    <w:rsid w:val="00C9378D"/>
    <w:rsid w:val="00CB1BFE"/>
    <w:rsid w:val="00CB3F1C"/>
    <w:rsid w:val="00CB4E8C"/>
    <w:rsid w:val="00CB71A6"/>
    <w:rsid w:val="00CC2169"/>
    <w:rsid w:val="00CC44EA"/>
    <w:rsid w:val="00CC76A1"/>
    <w:rsid w:val="00CD0B38"/>
    <w:rsid w:val="00CD26AF"/>
    <w:rsid w:val="00CE11EE"/>
    <w:rsid w:val="00CE1EEA"/>
    <w:rsid w:val="00CE5328"/>
    <w:rsid w:val="00CE6537"/>
    <w:rsid w:val="00CE7A55"/>
    <w:rsid w:val="00CF4E9A"/>
    <w:rsid w:val="00CF6CAC"/>
    <w:rsid w:val="00D04E0B"/>
    <w:rsid w:val="00D07978"/>
    <w:rsid w:val="00D1017A"/>
    <w:rsid w:val="00D145D6"/>
    <w:rsid w:val="00D1519A"/>
    <w:rsid w:val="00D270A9"/>
    <w:rsid w:val="00D3040F"/>
    <w:rsid w:val="00D325DC"/>
    <w:rsid w:val="00D32F15"/>
    <w:rsid w:val="00D34331"/>
    <w:rsid w:val="00D42C30"/>
    <w:rsid w:val="00D6617B"/>
    <w:rsid w:val="00D7019A"/>
    <w:rsid w:val="00D93422"/>
    <w:rsid w:val="00D94856"/>
    <w:rsid w:val="00DA5FF0"/>
    <w:rsid w:val="00DA70A8"/>
    <w:rsid w:val="00DB3F30"/>
    <w:rsid w:val="00DD11A6"/>
    <w:rsid w:val="00DD18E8"/>
    <w:rsid w:val="00DD50DB"/>
    <w:rsid w:val="00DF1B24"/>
    <w:rsid w:val="00DF474C"/>
    <w:rsid w:val="00E026E5"/>
    <w:rsid w:val="00E04CE2"/>
    <w:rsid w:val="00E07F11"/>
    <w:rsid w:val="00E17749"/>
    <w:rsid w:val="00E32A4A"/>
    <w:rsid w:val="00E32EED"/>
    <w:rsid w:val="00E441AC"/>
    <w:rsid w:val="00E44303"/>
    <w:rsid w:val="00E6013B"/>
    <w:rsid w:val="00E91471"/>
    <w:rsid w:val="00E9229E"/>
    <w:rsid w:val="00E959FA"/>
    <w:rsid w:val="00EA0015"/>
    <w:rsid w:val="00EA7B68"/>
    <w:rsid w:val="00EE5B99"/>
    <w:rsid w:val="00EE5C65"/>
    <w:rsid w:val="00EF2423"/>
    <w:rsid w:val="00F10BF2"/>
    <w:rsid w:val="00F14515"/>
    <w:rsid w:val="00F33546"/>
    <w:rsid w:val="00F40AFB"/>
    <w:rsid w:val="00F42F0D"/>
    <w:rsid w:val="00F62224"/>
    <w:rsid w:val="00F75AE9"/>
    <w:rsid w:val="00F75FBB"/>
    <w:rsid w:val="00F7727B"/>
    <w:rsid w:val="00F932AE"/>
    <w:rsid w:val="00FB371B"/>
    <w:rsid w:val="00FB3C0C"/>
    <w:rsid w:val="00FB48FB"/>
    <w:rsid w:val="00FB6E05"/>
    <w:rsid w:val="00FC3CC7"/>
    <w:rsid w:val="00FD0B2C"/>
    <w:rsid w:val="00FE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D7593"/>
  <w15:docId w15:val="{67D64BA1-DB62-4CB6-BB24-3DB0653A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13B"/>
    <w:pPr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52F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D52FC"/>
    <w:rPr>
      <w:color w:val="0000FF"/>
      <w:u w:val="single"/>
    </w:rPr>
  </w:style>
  <w:style w:type="paragraph" w:styleId="BalloonText">
    <w:name w:val="Balloon Text"/>
    <w:basedOn w:val="Normal"/>
    <w:semiHidden/>
    <w:rsid w:val="00EA7B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F3D5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F3D5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8F3D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F3D5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\Downloads\OB-01hr_15%20Prijava%20za%20certifikaciju%20(4)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b7f0c-676d-42ee-bb75-a1d3d4c29aea" xsi:nil="true"/>
    <lcf76f155ced4ddcb4097134ff3c332f xmlns="be932f2f-a1a2-4b63-a668-cfc44b601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EA434EF294C40B2F9FF664295CC05" ma:contentTypeVersion="18" ma:contentTypeDescription="Create a new document." ma:contentTypeScope="" ma:versionID="e85b706057d0fe7b1b5d9a61227d326a">
  <xsd:schema xmlns:xsd="http://www.w3.org/2001/XMLSchema" xmlns:xs="http://www.w3.org/2001/XMLSchema" xmlns:p="http://schemas.microsoft.com/office/2006/metadata/properties" xmlns:ns2="be932f2f-a1a2-4b63-a668-cfc44b601817" xmlns:ns3="fbeb7f0c-676d-42ee-bb75-a1d3d4c29aea" xmlns:ns4="313d07c1-bb6c-4c3d-940a-e251888ea214" targetNamespace="http://schemas.microsoft.com/office/2006/metadata/properties" ma:root="true" ma:fieldsID="bbdd38b7ba1f6e6a32f3397dfb0abed5" ns2:_="" ns3:_="" ns4:_="">
    <xsd:import namespace="be932f2f-a1a2-4b63-a668-cfc44b601817"/>
    <xsd:import namespace="fbeb7f0c-676d-42ee-bb75-a1d3d4c29aea"/>
    <xsd:import namespace="313d07c1-bb6c-4c3d-940a-e251888ea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32f2f-a1a2-4b63-a668-cfc44b601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d2fa13-4ded-4baf-86c2-b3e456761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b7f0c-676d-42ee-bb75-a1d3d4c29a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8737310-67c5-4161-bcda-e15fe20e22a1}" ma:internalName="TaxCatchAll" ma:showField="CatchAllData" ma:web="fbeb7f0c-676d-42ee-bb75-a1d3d4c29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d07c1-bb6c-4c3d-940a-e251888ea21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4A990-ACA2-4738-877F-1A8947FDF4BE}">
  <ds:schemaRefs>
    <ds:schemaRef ds:uri="http://schemas.microsoft.com/office/2006/metadata/properties"/>
    <ds:schemaRef ds:uri="http://schemas.microsoft.com/office/infopath/2007/PartnerControls"/>
    <ds:schemaRef ds:uri="fbeb7f0c-676d-42ee-bb75-a1d3d4c29aea"/>
    <ds:schemaRef ds:uri="be932f2f-a1a2-4b63-a668-cfc44b601817"/>
  </ds:schemaRefs>
</ds:datastoreItem>
</file>

<file path=customXml/itemProps2.xml><?xml version="1.0" encoding="utf-8"?>
<ds:datastoreItem xmlns:ds="http://schemas.openxmlformats.org/officeDocument/2006/customXml" ds:itemID="{EA82C189-B9D2-407C-8311-5E6708C18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32f2f-a1a2-4b63-a668-cfc44b601817"/>
    <ds:schemaRef ds:uri="fbeb7f0c-676d-42ee-bb75-a1d3d4c29aea"/>
    <ds:schemaRef ds:uri="313d07c1-bb6c-4c3d-940a-e251888ea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0ACDE4-677F-485A-A2FF-8933F3A16A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93BD82-2516-425B-A835-7B499BC8A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OB-01hr_15 Prijava za certifikaciju (4)</Template>
  <TotalTime>16</TotalTime>
  <Pages>2</Pages>
  <Words>1058</Words>
  <Characters>6035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tajnistvo@hdkbr.hr</dc:creator>
  <cp:lastModifiedBy>Iva Mlinarić</cp:lastModifiedBy>
  <cp:revision>32</cp:revision>
  <cp:lastPrinted>2025-10-02T13:31:00Z</cp:lastPrinted>
  <dcterms:created xsi:type="dcterms:W3CDTF">2024-09-09T09:32:00Z</dcterms:created>
  <dcterms:modified xsi:type="dcterms:W3CDTF">2025-12-10T13:45:00Z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0x010100A4BEA434EF294C40B2F9FF664295CC05</vt:lpwstr>
  </property>
  <property fmtid="{D5CDD505-2E9C-101B-9397-08002B2CF9AE}" pid="3" name="MediaServiceImageTags">
    <vt:lpwstr/>
  </property>
</Properties>
</file>